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B973" w14:textId="77777777" w:rsidR="00ED535B" w:rsidRPr="00ED535B" w:rsidRDefault="00ED535B" w:rsidP="00ED535B"/>
    <w:p w14:paraId="2F273B2F" w14:textId="78B0A566" w:rsidR="003D5E0D" w:rsidRPr="005133AD" w:rsidRDefault="003D5E0D" w:rsidP="006A6FE5">
      <w:pPr>
        <w:pStyle w:val="Heading1"/>
        <w:ind w:left="2880" w:firstLine="720"/>
        <w:jc w:val="left"/>
      </w:pPr>
      <w:r w:rsidRPr="005133AD">
        <w:t>KOKKULEPE</w:t>
      </w:r>
      <w:r w:rsidR="0050175D">
        <w:t xml:space="preserve"> 2025 II </w:t>
      </w:r>
      <w:proofErr w:type="spellStart"/>
      <w:r w:rsidR="0050175D">
        <w:t>pa</w:t>
      </w:r>
      <w:proofErr w:type="spellEnd"/>
    </w:p>
    <w:p w14:paraId="0F163BB7" w14:textId="77777777" w:rsidR="00B0718E" w:rsidRDefault="00B0718E" w:rsidP="00BB45F7">
      <w:pPr>
        <w:pStyle w:val="NormalWeb"/>
        <w:rPr>
          <w:rFonts w:eastAsia="Calibri"/>
          <w:szCs w:val="22"/>
        </w:rPr>
      </w:pPr>
    </w:p>
    <w:p w14:paraId="62FD9373" w14:textId="77777777" w:rsidR="00B0718E" w:rsidRDefault="00B0718E" w:rsidP="00B0718E">
      <w:pPr>
        <w:pStyle w:val="NormalWeb"/>
        <w:jc w:val="right"/>
        <w:rPr>
          <w:lang w:val="et-EE"/>
        </w:rPr>
      </w:pPr>
      <w:r>
        <w:rPr>
          <w:rFonts w:eastAsia="Calibri"/>
          <w:szCs w:val="22"/>
        </w:rPr>
        <w:t>(</w:t>
      </w:r>
      <w:proofErr w:type="spellStart"/>
      <w:r>
        <w:rPr>
          <w:rFonts w:eastAsia="Calibri"/>
          <w:szCs w:val="22"/>
        </w:rPr>
        <w:t>hiliseima</w:t>
      </w:r>
      <w:proofErr w:type="spellEnd"/>
      <w:r>
        <w:rPr>
          <w:rFonts w:eastAsia="Calibri"/>
          <w:szCs w:val="22"/>
        </w:rPr>
        <w:t xml:space="preserve"> </w:t>
      </w:r>
      <w:proofErr w:type="spellStart"/>
      <w:r>
        <w:rPr>
          <w:rFonts w:eastAsia="Calibri"/>
          <w:szCs w:val="22"/>
        </w:rPr>
        <w:t>digitaalallkirja</w:t>
      </w:r>
      <w:proofErr w:type="spellEnd"/>
      <w:r>
        <w:rPr>
          <w:rFonts w:eastAsia="Calibri"/>
          <w:szCs w:val="22"/>
        </w:rPr>
        <w:t xml:space="preserve"> </w:t>
      </w:r>
      <w:proofErr w:type="spellStart"/>
      <w:r>
        <w:rPr>
          <w:rFonts w:eastAsia="Calibri"/>
          <w:szCs w:val="22"/>
        </w:rPr>
        <w:t>kuupäev</w:t>
      </w:r>
      <w:proofErr w:type="spellEnd"/>
      <w:r>
        <w:rPr>
          <w:rFonts w:eastAsia="Calibri"/>
          <w:szCs w:val="22"/>
        </w:rPr>
        <w:t>)</w:t>
      </w:r>
    </w:p>
    <w:p w14:paraId="350E96EB" w14:textId="77777777" w:rsidR="00701C15" w:rsidRDefault="00701C15" w:rsidP="00B0718E">
      <w:pPr>
        <w:pStyle w:val="Header"/>
        <w:tabs>
          <w:tab w:val="clear" w:pos="4153"/>
          <w:tab w:val="clear" w:pos="8306"/>
        </w:tabs>
        <w:jc w:val="right"/>
      </w:pPr>
    </w:p>
    <w:p w14:paraId="0BC07DAE" w14:textId="77777777" w:rsidR="00701C15" w:rsidRPr="005133AD" w:rsidRDefault="00701C15">
      <w:pPr>
        <w:pStyle w:val="Header"/>
        <w:tabs>
          <w:tab w:val="clear" w:pos="4153"/>
          <w:tab w:val="clear" w:pos="8306"/>
        </w:tabs>
      </w:pPr>
    </w:p>
    <w:p w14:paraId="72A23A8C" w14:textId="4A8C77D0" w:rsidR="003D5E0D" w:rsidRPr="005133AD" w:rsidRDefault="003D5E0D" w:rsidP="001D5830">
      <w:pPr>
        <w:jc w:val="both"/>
      </w:pPr>
      <w:r w:rsidRPr="00B0718E">
        <w:rPr>
          <w:bCs/>
        </w:rPr>
        <w:t>Riigimetsa Majandamise Keskus</w:t>
      </w:r>
      <w:r w:rsidR="00A21396">
        <w:rPr>
          <w:bCs/>
        </w:rPr>
        <w:t xml:space="preserve"> (</w:t>
      </w:r>
      <w:proofErr w:type="spellStart"/>
      <w:r w:rsidR="00A21396">
        <w:rPr>
          <w:bCs/>
        </w:rPr>
        <w:t>reg</w:t>
      </w:r>
      <w:proofErr w:type="spellEnd"/>
      <w:r w:rsidR="00A21396">
        <w:rPr>
          <w:bCs/>
        </w:rPr>
        <w:t xml:space="preserve"> kood 70004459)</w:t>
      </w:r>
      <w:r w:rsidRPr="005133AD">
        <w:t xml:space="preserve">, </w:t>
      </w:r>
      <w:r w:rsidR="00DF10F1" w:rsidRPr="005133AD">
        <w:t>edaspidi</w:t>
      </w:r>
      <w:r w:rsidR="00DF10F1" w:rsidRPr="00701C15">
        <w:rPr>
          <w:b/>
        </w:rPr>
        <w:t xml:space="preserve"> RMK</w:t>
      </w:r>
      <w:r w:rsidR="00DF10F1" w:rsidRPr="00701C15">
        <w:t>,</w:t>
      </w:r>
      <w:r w:rsidR="00B0718E">
        <w:t xml:space="preserve"> keda esindab </w:t>
      </w:r>
      <w:sdt>
        <w:sdtPr>
          <w:tag w:val="Riigimetsa Majandamise Keskuse "/>
          <w:id w:val="-565262285"/>
          <w:placeholder>
            <w:docPart w:val="EAD466C838364596895B765E052C212B"/>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B912D0">
            <w:t>juhatuse esimehe</w:t>
          </w:r>
        </w:sdtContent>
      </w:sdt>
      <w:r w:rsidR="00B0718E">
        <w:t xml:space="preserve"> </w:t>
      </w:r>
      <w:sdt>
        <w:sdtPr>
          <w:alias w:val="Vali kuupäev"/>
          <w:tag w:val="Vali kuupäev"/>
          <w:id w:val="-171967024"/>
          <w:placeholder>
            <w:docPart w:val="DEA9741C08DC41128DD6CD711027DAAD"/>
          </w:placeholder>
          <w:date w:fullDate="2025-01-16T00:00:00Z">
            <w:dateFormat w:val="d.MM.yyyy"/>
            <w:lid w:val="et-EE"/>
            <w:storeMappedDataAs w:val="dateTime"/>
            <w:calendar w:val="gregorian"/>
          </w:date>
        </w:sdtPr>
        <w:sdtEndPr/>
        <w:sdtContent>
          <w:r w:rsidR="00B912D0">
            <w:t>16.01.2025</w:t>
          </w:r>
        </w:sdtContent>
      </w:sdt>
      <w:r w:rsidR="00B0718E">
        <w:t xml:space="preserve"> </w:t>
      </w:r>
      <w:sdt>
        <w:sdtPr>
          <w:id w:val="-656148450"/>
          <w:placeholder>
            <w:docPart w:val="73DB111E9E7E4D38B7D72154A8700D42"/>
          </w:placeholder>
          <w:comboBox>
            <w:listItem w:displayText="otsuse" w:value="otsuse"/>
            <w:listItem w:displayText="käskkirja" w:value="käskkirja"/>
            <w:listItem w:displayText="volikirja" w:value="volikirja"/>
            <w:listItem w:displayText="määruse" w:value="määruse"/>
          </w:comboBox>
        </w:sdtPr>
        <w:sdtEndPr/>
        <w:sdtContent>
          <w:r w:rsidR="00B912D0">
            <w:t>käskkirja</w:t>
          </w:r>
        </w:sdtContent>
      </w:sdt>
      <w:r w:rsidR="00831E53">
        <w:t>ga</w:t>
      </w:r>
      <w:r w:rsidR="00B0718E">
        <w:t xml:space="preserve"> nr </w:t>
      </w:r>
      <w:r w:rsidR="00EF7C7B">
        <w:t>1-</w:t>
      </w:r>
      <w:r w:rsidR="00B912D0">
        <w:t>5</w:t>
      </w:r>
      <w:r w:rsidR="00EF7C7B">
        <w:t>/</w:t>
      </w:r>
      <w:r w:rsidR="00B912D0">
        <w:t>7</w:t>
      </w:r>
      <w:r w:rsidR="00EF7C7B">
        <w:t xml:space="preserve"> </w:t>
      </w:r>
      <w:r w:rsidR="00962948">
        <w:t>ant</w:t>
      </w:r>
      <w:r w:rsidR="00B912D0">
        <w:t xml:space="preserve">ud volituse </w:t>
      </w:r>
      <w:r w:rsidR="00455AF7" w:rsidRPr="005133AD">
        <w:t xml:space="preserve">alusel </w:t>
      </w:r>
      <w:r w:rsidR="00B912D0">
        <w:t>Puiduturustuse osakonna turustuse peaspetsialist Urmas Treial</w:t>
      </w:r>
      <w:r w:rsidR="006B0B66">
        <w:rPr>
          <w:rFonts w:eastAsia="Calibri"/>
        </w:rPr>
        <w:t xml:space="preserve">, </w:t>
      </w:r>
      <w:r w:rsidR="00701C15">
        <w:t>ühelt poolt</w:t>
      </w:r>
    </w:p>
    <w:p w14:paraId="54AD11DB" w14:textId="77777777" w:rsidR="003D5E0D" w:rsidRPr="005133AD" w:rsidRDefault="003D5E0D" w:rsidP="001D5830">
      <w:pPr>
        <w:jc w:val="both"/>
      </w:pPr>
    </w:p>
    <w:p w14:paraId="0E92E849" w14:textId="77777777" w:rsidR="003D5E0D" w:rsidRPr="005133AD" w:rsidRDefault="003D5E0D" w:rsidP="001D5830">
      <w:pPr>
        <w:jc w:val="both"/>
      </w:pPr>
      <w:r w:rsidRPr="005133AD">
        <w:t>ja</w:t>
      </w:r>
    </w:p>
    <w:p w14:paraId="34E5F74F" w14:textId="77777777" w:rsidR="00BB6E4C" w:rsidRDefault="00BB6E4C" w:rsidP="001D5830">
      <w:pPr>
        <w:jc w:val="both"/>
      </w:pPr>
    </w:p>
    <w:p w14:paraId="754D73C7" w14:textId="77777777" w:rsidR="006B0B66" w:rsidRPr="006B0B66" w:rsidRDefault="006B0B66" w:rsidP="00BB6E4C">
      <w:pPr>
        <w:jc w:val="both"/>
      </w:pPr>
      <w:r>
        <w:t>O</w:t>
      </w:r>
      <w:r w:rsidR="00B8132B">
        <w:t>saühing</w:t>
      </w:r>
      <w:r>
        <w:t xml:space="preserve"> HMPK</w:t>
      </w:r>
      <w:r w:rsidR="00A21396">
        <w:t xml:space="preserve"> (</w:t>
      </w:r>
      <w:proofErr w:type="spellStart"/>
      <w:r w:rsidR="00A21396">
        <w:t>reg</w:t>
      </w:r>
      <w:proofErr w:type="spellEnd"/>
      <w:r w:rsidR="00A21396">
        <w:t xml:space="preserve"> kood </w:t>
      </w:r>
      <w:r w:rsidR="00A21396" w:rsidRPr="00A21396">
        <w:t>10348945</w:t>
      </w:r>
      <w:r w:rsidR="00A21396">
        <w:t>)</w:t>
      </w:r>
      <w:r>
        <w:t xml:space="preserve">, edaspidi </w:t>
      </w:r>
      <w:r w:rsidRPr="006B0B66">
        <w:rPr>
          <w:b/>
        </w:rPr>
        <w:t>HMPK</w:t>
      </w:r>
      <w:r>
        <w:rPr>
          <w:b/>
        </w:rPr>
        <w:t xml:space="preserve">, </w:t>
      </w:r>
      <w:r w:rsidRPr="006B0B66">
        <w:t>keda esindab põhikirja alusel juhatuse esimees A</w:t>
      </w:r>
      <w:r w:rsidR="003041B6">
        <w:t xml:space="preserve">ndrus Ilumets, </w:t>
      </w:r>
      <w:r w:rsidR="00831E53">
        <w:t>teiselt</w:t>
      </w:r>
      <w:r w:rsidR="003041B6">
        <w:t xml:space="preserve"> poolt, </w:t>
      </w:r>
    </w:p>
    <w:p w14:paraId="375F9094" w14:textId="77777777" w:rsidR="004C1A4D" w:rsidRPr="00BB6E4C" w:rsidRDefault="00701C15" w:rsidP="001D5830">
      <w:pPr>
        <w:jc w:val="both"/>
      </w:pPr>
      <w:r>
        <w:rPr>
          <w:i/>
        </w:rPr>
        <w:t xml:space="preserve"> </w:t>
      </w:r>
    </w:p>
    <w:p w14:paraId="683A5E32" w14:textId="77777777" w:rsidR="00EF7C7B" w:rsidRDefault="00701C15" w:rsidP="003041B6">
      <w:pPr>
        <w:jc w:val="both"/>
      </w:pPr>
      <w:r>
        <w:t xml:space="preserve">keda nimetatakse edaspidi </w:t>
      </w:r>
      <w:r w:rsidR="00B0718E">
        <w:rPr>
          <w:b/>
        </w:rPr>
        <w:t>p</w:t>
      </w:r>
      <w:r w:rsidRPr="00701C15">
        <w:rPr>
          <w:b/>
        </w:rPr>
        <w:t xml:space="preserve">ool </w:t>
      </w:r>
      <w:r>
        <w:t xml:space="preserve">või ühiselt </w:t>
      </w:r>
      <w:r w:rsidR="00B0718E">
        <w:rPr>
          <w:b/>
        </w:rPr>
        <w:t>p</w:t>
      </w:r>
      <w:r w:rsidRPr="00701C15">
        <w:rPr>
          <w:b/>
        </w:rPr>
        <w:t>ooled</w:t>
      </w:r>
      <w:r>
        <w:t>,</w:t>
      </w:r>
    </w:p>
    <w:p w14:paraId="223C9B9A" w14:textId="77777777" w:rsidR="00EF7C7B" w:rsidRDefault="00EF7C7B" w:rsidP="003041B6">
      <w:pPr>
        <w:jc w:val="both"/>
      </w:pPr>
    </w:p>
    <w:p w14:paraId="0A2A2AF4" w14:textId="77777777" w:rsidR="00EF7C7B" w:rsidRDefault="00EF7C7B" w:rsidP="003041B6">
      <w:pPr>
        <w:jc w:val="both"/>
      </w:pPr>
      <w:r>
        <w:t>sõlmivad käesoleva kokkuleppe, edaspidi kokkuleppe, juhindudes võlaõigusseadusest,  metsaseadusest ja Vabariigi Valitsuse 9. jaanuari 2007. a määrusest nr 4 „Riigimetsa Majandamise Keskuse põhimäärus” alljärgnevas:</w:t>
      </w:r>
    </w:p>
    <w:p w14:paraId="0EBE9B79" w14:textId="77777777" w:rsidR="00DA378B" w:rsidRDefault="00DA378B" w:rsidP="003041B6">
      <w:pPr>
        <w:jc w:val="both"/>
      </w:pPr>
    </w:p>
    <w:p w14:paraId="415F39B6" w14:textId="6A79BC2E" w:rsidR="00520C59" w:rsidRPr="00687C5D" w:rsidRDefault="00EF7C7B" w:rsidP="00A924DC">
      <w:pPr>
        <w:pStyle w:val="ListParagraph"/>
        <w:numPr>
          <w:ilvl w:val="0"/>
          <w:numId w:val="36"/>
        </w:numPr>
        <w:jc w:val="both"/>
      </w:pPr>
      <w:r w:rsidRPr="00687C5D">
        <w:t>Pooled kinnitavad, et kokkuleppe sõlmimise ajal kehtivad poolte</w:t>
      </w:r>
      <w:r w:rsidR="009E5F3B" w:rsidRPr="00687C5D">
        <w:t xml:space="preserve"> </w:t>
      </w:r>
      <w:r w:rsidRPr="00687C5D">
        <w:t>vahelised lepingud</w:t>
      </w:r>
      <w:r w:rsidR="146202BE">
        <w:t xml:space="preserve"> ning kokkulepe moodustab järgnevate lepingu lisa</w:t>
      </w:r>
      <w:r w:rsidRPr="00687C5D">
        <w:t xml:space="preserve">: </w:t>
      </w:r>
    </w:p>
    <w:p w14:paraId="7D35E344" w14:textId="7308F0F3" w:rsidR="00380C2E" w:rsidRPr="00570989" w:rsidRDefault="000E247D" w:rsidP="00570989">
      <w:pPr>
        <w:pStyle w:val="Heading2"/>
        <w:numPr>
          <w:ilvl w:val="1"/>
          <w:numId w:val="46"/>
        </w:numPr>
        <w:shd w:val="clear" w:color="auto" w:fill="FFFFFF"/>
        <w:rPr>
          <w:b w:val="0"/>
          <w:bCs w:val="0"/>
        </w:rPr>
      </w:pPr>
      <w:r w:rsidRPr="0007519B">
        <w:rPr>
          <w:b w:val="0"/>
          <w:bCs w:val="0"/>
        </w:rPr>
        <w:t>RMK ja HMPK vahelised metsamaterjali müügilepingud nr 3-3.6.1/202</w:t>
      </w:r>
      <w:r w:rsidR="004F01EC" w:rsidRPr="0007519B">
        <w:rPr>
          <w:b w:val="0"/>
          <w:bCs w:val="0"/>
        </w:rPr>
        <w:t>2</w:t>
      </w:r>
      <w:r w:rsidRPr="0007519B">
        <w:rPr>
          <w:b w:val="0"/>
          <w:bCs w:val="0"/>
        </w:rPr>
        <w:t>/</w:t>
      </w:r>
      <w:r w:rsidR="00414193" w:rsidRPr="0007519B">
        <w:rPr>
          <w:b w:val="0"/>
          <w:bCs w:val="0"/>
        </w:rPr>
        <w:t>276</w:t>
      </w:r>
      <w:r w:rsidR="001B732E" w:rsidRPr="0007519B">
        <w:rPr>
          <w:b w:val="0"/>
          <w:bCs w:val="0"/>
        </w:rPr>
        <w:t>,</w:t>
      </w:r>
      <w:r w:rsidRPr="0007519B">
        <w:rPr>
          <w:b w:val="0"/>
          <w:bCs w:val="0"/>
        </w:rPr>
        <w:t xml:space="preserve"> nr 3-3.6.1/202</w:t>
      </w:r>
      <w:r w:rsidR="004F01EC" w:rsidRPr="0007519B">
        <w:rPr>
          <w:b w:val="0"/>
          <w:bCs w:val="0"/>
        </w:rPr>
        <w:t>2</w:t>
      </w:r>
      <w:r w:rsidRPr="0007519B">
        <w:rPr>
          <w:b w:val="0"/>
          <w:bCs w:val="0"/>
        </w:rPr>
        <w:t>/</w:t>
      </w:r>
      <w:r w:rsidR="00414193" w:rsidRPr="0007519B">
        <w:rPr>
          <w:b w:val="0"/>
          <w:bCs w:val="0"/>
        </w:rPr>
        <w:t>277 kehtivusega kuni 31.12.2027</w:t>
      </w:r>
      <w:r w:rsidR="00EC4422">
        <w:rPr>
          <w:b w:val="0"/>
          <w:bCs w:val="0"/>
        </w:rPr>
        <w:t xml:space="preserve"> ja</w:t>
      </w:r>
      <w:r w:rsidR="001B732E" w:rsidRPr="0007519B">
        <w:rPr>
          <w:b w:val="0"/>
          <w:bCs w:val="0"/>
        </w:rPr>
        <w:t xml:space="preserve"> müügileping</w:t>
      </w:r>
      <w:r w:rsidR="0007519B" w:rsidRPr="0007519B">
        <w:rPr>
          <w:b w:val="0"/>
          <w:bCs w:val="0"/>
        </w:rPr>
        <w:t xml:space="preserve"> nr</w:t>
      </w:r>
      <w:r w:rsidR="001B732E" w:rsidRPr="0007519B">
        <w:rPr>
          <w:b w:val="0"/>
          <w:bCs w:val="0"/>
        </w:rPr>
        <w:t xml:space="preserve"> 3-3.6.1/202</w:t>
      </w:r>
      <w:r w:rsidR="0007519B" w:rsidRPr="0007519B">
        <w:rPr>
          <w:b w:val="0"/>
          <w:bCs w:val="0"/>
        </w:rPr>
        <w:t>5</w:t>
      </w:r>
      <w:r w:rsidR="001B732E" w:rsidRPr="0007519B">
        <w:rPr>
          <w:b w:val="0"/>
          <w:bCs w:val="0"/>
        </w:rPr>
        <w:t>/</w:t>
      </w:r>
      <w:r w:rsidR="0007519B" w:rsidRPr="0007519B">
        <w:rPr>
          <w:b w:val="0"/>
          <w:bCs w:val="0"/>
        </w:rPr>
        <w:t>58</w:t>
      </w:r>
      <w:r w:rsidR="001B732E" w:rsidRPr="0007519B">
        <w:rPr>
          <w:b w:val="0"/>
          <w:bCs w:val="0"/>
        </w:rPr>
        <w:t xml:space="preserve"> kehtivusega kuni 31.12.202</w:t>
      </w:r>
      <w:r w:rsidR="0007519B" w:rsidRPr="0007519B">
        <w:rPr>
          <w:b w:val="0"/>
          <w:bCs w:val="0"/>
        </w:rPr>
        <w:t>5</w:t>
      </w:r>
      <w:r w:rsidR="0007519B">
        <w:rPr>
          <w:b w:val="0"/>
          <w:bCs w:val="0"/>
        </w:rPr>
        <w:t>.</w:t>
      </w:r>
    </w:p>
    <w:p w14:paraId="175C93FA" w14:textId="77777777" w:rsidR="0067746A" w:rsidRDefault="002454F2" w:rsidP="0067746A">
      <w:pPr>
        <w:pStyle w:val="ListParagraph"/>
        <w:numPr>
          <w:ilvl w:val="1"/>
          <w:numId w:val="46"/>
        </w:numPr>
        <w:ind w:left="851" w:hanging="567"/>
        <w:jc w:val="both"/>
      </w:pPr>
      <w:r>
        <w:t xml:space="preserve">RMK ja HPMK </w:t>
      </w:r>
      <w:r w:rsidR="00DA378B">
        <w:t>vaheline</w:t>
      </w:r>
      <w:r w:rsidR="009504B8">
        <w:t>:</w:t>
      </w:r>
    </w:p>
    <w:p w14:paraId="55A5A36D" w14:textId="77777777" w:rsidR="002454F2" w:rsidRPr="003A0EBA" w:rsidRDefault="00DA378B" w:rsidP="003A0EBA">
      <w:pPr>
        <w:ind w:left="851" w:hanging="567"/>
        <w:jc w:val="both"/>
      </w:pPr>
      <w:r w:rsidRPr="003A0EBA">
        <w:t>1.</w:t>
      </w:r>
      <w:r w:rsidR="00380C2E">
        <w:t>2</w:t>
      </w:r>
      <w:r w:rsidRPr="003A0EBA">
        <w:t>.1. </w:t>
      </w:r>
      <w:r w:rsidR="003A0EBA">
        <w:t>03.02.2021</w:t>
      </w:r>
      <w:r w:rsidR="002454F2" w:rsidRPr="003A0EBA">
        <w:t xml:space="preserve"> raie- j</w:t>
      </w:r>
      <w:r w:rsidRPr="003A0EBA">
        <w:t xml:space="preserve">a </w:t>
      </w:r>
      <w:proofErr w:type="spellStart"/>
      <w:r w:rsidRPr="003A0EBA">
        <w:t>kokkuveoteenuse</w:t>
      </w:r>
      <w:proofErr w:type="spellEnd"/>
      <w:r w:rsidRPr="003A0EBA">
        <w:t xml:space="preserve"> töövõtuleping</w:t>
      </w:r>
      <w:r w:rsidR="002454F2" w:rsidRPr="003A0EBA">
        <w:t xml:space="preserve"> </w:t>
      </w:r>
      <w:r w:rsidR="003A0EBA" w:rsidRPr="003A0EBA">
        <w:t>nr</w:t>
      </w:r>
      <w:r w:rsidR="00685525">
        <w:t xml:space="preserve"> </w:t>
      </w:r>
      <w:r w:rsidR="003A0EBA" w:rsidRPr="003A0EBA">
        <w:t xml:space="preserve">3-2.5.1/2021/23 </w:t>
      </w:r>
      <w:r w:rsidR="002454F2" w:rsidRPr="003A0EBA">
        <w:t>kehtivusega kuni 30.06.202</w:t>
      </w:r>
      <w:r w:rsidR="003A0EBA" w:rsidRPr="003A0EBA">
        <w:t>6</w:t>
      </w:r>
      <w:r w:rsidR="002454F2" w:rsidRPr="003A0EBA">
        <w:t xml:space="preserve">; </w:t>
      </w:r>
    </w:p>
    <w:p w14:paraId="4E7B82FC" w14:textId="77777777" w:rsidR="00B8132B" w:rsidRDefault="0067746A" w:rsidP="008F06CE">
      <w:pPr>
        <w:ind w:left="851" w:hanging="567"/>
        <w:jc w:val="both"/>
      </w:pPr>
      <w:r>
        <w:t>1.</w:t>
      </w:r>
      <w:r w:rsidR="00380C2E">
        <w:t>2</w:t>
      </w:r>
      <w:r w:rsidR="00B8132B">
        <w:t>.</w:t>
      </w:r>
      <w:r w:rsidR="008420F1">
        <w:t>2</w:t>
      </w:r>
      <w:r w:rsidR="00B8132B">
        <w:t xml:space="preserve">. </w:t>
      </w:r>
      <w:r w:rsidR="003A0EBA">
        <w:t>08.03.2021</w:t>
      </w:r>
      <w:r w:rsidR="00B8132B">
        <w:t xml:space="preserve"> raie- ja </w:t>
      </w:r>
      <w:proofErr w:type="spellStart"/>
      <w:r w:rsidR="00B8132B">
        <w:t>kokkuveoteenuse</w:t>
      </w:r>
      <w:proofErr w:type="spellEnd"/>
      <w:r w:rsidR="00B8132B">
        <w:t xml:space="preserve"> töövõtuleping nr 3-2.5.1/202</w:t>
      </w:r>
      <w:r w:rsidR="003A0EBA">
        <w:t>1</w:t>
      </w:r>
      <w:r w:rsidR="00B8132B">
        <w:t>/</w:t>
      </w:r>
      <w:r w:rsidR="003A0EBA">
        <w:t>29 ja 3-2</w:t>
      </w:r>
      <w:r w:rsidR="00685525">
        <w:t>.</w:t>
      </w:r>
      <w:r w:rsidR="003A0EBA">
        <w:t>5</w:t>
      </w:r>
      <w:r w:rsidR="00685525">
        <w:t>.</w:t>
      </w:r>
      <w:r w:rsidR="003A0EBA">
        <w:t>1/2021/30</w:t>
      </w:r>
      <w:r w:rsidR="00B8132B">
        <w:t xml:space="preserve"> kehtivusega kuni 30.06.202</w:t>
      </w:r>
      <w:r w:rsidR="003A0EBA">
        <w:t>6</w:t>
      </w:r>
      <w:r w:rsidR="00B8132B">
        <w:t>.</w:t>
      </w:r>
    </w:p>
    <w:p w14:paraId="4BB44327" w14:textId="7C0606F0" w:rsidR="00437D26" w:rsidRDefault="00437D26" w:rsidP="00685525">
      <w:pPr>
        <w:ind w:left="284"/>
      </w:pPr>
      <w:r>
        <w:t>1.2.</w:t>
      </w:r>
      <w:r w:rsidR="00504AE6">
        <w:t>3</w:t>
      </w:r>
      <w:r>
        <w:t xml:space="preserve">. raie- ja </w:t>
      </w:r>
      <w:proofErr w:type="spellStart"/>
      <w:r>
        <w:t>kokkuveoteenuse</w:t>
      </w:r>
      <w:proofErr w:type="spellEnd"/>
      <w:r>
        <w:t xml:space="preserve"> töövõtuleping nr 3-2.5.1/2021/19 kehtivusega kuni </w:t>
      </w:r>
      <w:r w:rsidR="00113DA9">
        <w:t xml:space="preserve">   </w:t>
      </w:r>
      <w:r w:rsidR="0007519B">
        <w:t>30.06</w:t>
      </w:r>
      <w:r>
        <w:t>.2026</w:t>
      </w:r>
      <w:r w:rsidR="00113DA9">
        <w:t>.</w:t>
      </w:r>
    </w:p>
    <w:p w14:paraId="5D811931" w14:textId="77777777" w:rsidR="00685525" w:rsidRDefault="00685525" w:rsidP="00685525">
      <w:pPr>
        <w:ind w:left="284"/>
      </w:pPr>
    </w:p>
    <w:p w14:paraId="3289310A" w14:textId="1667525D" w:rsidR="050E3345" w:rsidRDefault="050E3345" w:rsidP="08EE7B59">
      <w:pPr>
        <w:pStyle w:val="ListParagraph"/>
        <w:numPr>
          <w:ilvl w:val="0"/>
          <w:numId w:val="36"/>
        </w:numPr>
        <w:jc w:val="both"/>
      </w:pPr>
      <w:r>
        <w:t>Kokkuleppega võimaldab RMK HMPK-</w:t>
      </w:r>
      <w:proofErr w:type="spellStart"/>
      <w:r>
        <w:t>le</w:t>
      </w:r>
      <w:proofErr w:type="spellEnd"/>
      <w:r>
        <w:t xml:space="preserve"> metsamaterjali müügilepingute täitmiseks krediidilimiiti kokku 120 000 (sada kakskümmend tuhat) eurot. Krediidilimiidist ühe osa katab RMK arvele kantud tagatisraha 40 000 (nelikümmend tuhat) eurot ning katmata krediidilimiidi osas  sõltub limiit RMK poolt tellitud tööde mahust, mida saab tagada üksnes tingimusel, et HMPK osutab RMK-</w:t>
      </w:r>
      <w:proofErr w:type="spellStart"/>
      <w:r>
        <w:t>le</w:t>
      </w:r>
      <w:proofErr w:type="spellEnd"/>
      <w:r>
        <w:t xml:space="preserve"> teenuselepingutega seotud teenuseid tellitud mahus ning teeb seda õigeaegselt ja korrektselt ning HMPK nõustub RMK-</w:t>
      </w:r>
      <w:proofErr w:type="spellStart"/>
      <w:r>
        <w:t>le</w:t>
      </w:r>
      <w:proofErr w:type="spellEnd"/>
      <w:r>
        <w:t xml:space="preserve"> tasumata arvete tasaarvestusega.</w:t>
      </w:r>
    </w:p>
    <w:p w14:paraId="5CB7C81E" w14:textId="292E32F7" w:rsidR="08EE7B59" w:rsidRDefault="08EE7B59" w:rsidP="08EE7B59">
      <w:pPr>
        <w:jc w:val="both"/>
      </w:pPr>
    </w:p>
    <w:p w14:paraId="3CB04777" w14:textId="5EE2A4F3" w:rsidR="002454F2" w:rsidRDefault="00DA378B" w:rsidP="08EE7B59">
      <w:pPr>
        <w:pStyle w:val="ListParagraph"/>
        <w:numPr>
          <w:ilvl w:val="0"/>
          <w:numId w:val="36"/>
        </w:numPr>
        <w:spacing w:line="259" w:lineRule="auto"/>
        <w:jc w:val="both"/>
      </w:pPr>
      <w:r>
        <w:t>Kokkuleppe punktis 1.1</w:t>
      </w:r>
      <w:r w:rsidR="00380C2E">
        <w:t>.</w:t>
      </w:r>
      <w:r>
        <w:t xml:space="preserve"> nimetatud</w:t>
      </w:r>
      <w:r w:rsidR="00504AE6">
        <w:t xml:space="preserve"> </w:t>
      </w:r>
      <w:r>
        <w:t>metsamaterjali</w:t>
      </w:r>
      <w:r w:rsidR="00685525">
        <w:t xml:space="preserve"> </w:t>
      </w:r>
      <w:r>
        <w:t>müügilepingu</w:t>
      </w:r>
      <w:r w:rsidR="0067746A">
        <w:t>te</w:t>
      </w:r>
      <w:r>
        <w:t xml:space="preserve">st </w:t>
      </w:r>
      <w:r w:rsidR="00504AE6">
        <w:t xml:space="preserve">ja </w:t>
      </w:r>
      <w:r w:rsidR="00A50158">
        <w:t xml:space="preserve">perioodil 01.07.2025 </w:t>
      </w:r>
      <w:r w:rsidR="00570989">
        <w:t>–</w:t>
      </w:r>
      <w:r w:rsidR="00A50158">
        <w:t xml:space="preserve"> </w:t>
      </w:r>
      <w:r w:rsidR="00570989">
        <w:t>31.12.2025</w:t>
      </w:r>
      <w:r w:rsidR="00504AE6">
        <w:t xml:space="preserve"> sõlmitavatest </w:t>
      </w:r>
      <w:r w:rsidR="00CB2F75">
        <w:t xml:space="preserve">metsamaterjali </w:t>
      </w:r>
      <w:r w:rsidR="00504AE6">
        <w:t xml:space="preserve">müügilepingutest </w:t>
      </w:r>
      <w:r>
        <w:t xml:space="preserve">tuleneva tasu maksmise kohustuse täitmise tagamiseks </w:t>
      </w:r>
      <w:r w:rsidR="00C1194D">
        <w:t>RMK ei tasu HMPK-</w:t>
      </w:r>
      <w:proofErr w:type="spellStart"/>
      <w:r w:rsidR="00C1194D">
        <w:t>le</w:t>
      </w:r>
      <w:proofErr w:type="spellEnd"/>
      <w:r w:rsidR="00C1194D">
        <w:t xml:space="preserve"> </w:t>
      </w:r>
      <w:r w:rsidR="003041B6">
        <w:t>kokkuleppe punktis 1.</w:t>
      </w:r>
      <w:r w:rsidR="00380C2E">
        <w:t>2</w:t>
      </w:r>
      <w:r w:rsidR="003041B6">
        <w:t xml:space="preserve"> nimetatud </w:t>
      </w:r>
      <w:r w:rsidR="00C1194D">
        <w:t xml:space="preserve">raie- ja </w:t>
      </w:r>
      <w:proofErr w:type="spellStart"/>
      <w:r w:rsidR="00C1194D">
        <w:t>kokkuveo</w:t>
      </w:r>
      <w:r w:rsidR="003041B6">
        <w:t>teenuse</w:t>
      </w:r>
      <w:proofErr w:type="spellEnd"/>
      <w:r w:rsidR="003041B6">
        <w:t xml:space="preserve"> töövõtulepingute alusel </w:t>
      </w:r>
      <w:r w:rsidR="7C3155A2">
        <w:t>esitatud</w:t>
      </w:r>
      <w:r w:rsidR="00C1194D">
        <w:t xml:space="preserve"> arveid, </w:t>
      </w:r>
      <w:r w:rsidR="7C3155A2">
        <w:t>vaid tasaarvestab need metsamaterjali müügilepingute tellimuste ulatuses.</w:t>
      </w:r>
      <w:r w:rsidR="00C1194D">
        <w:t xml:space="preserve"> Sel juhul HMPK-l puudub õigus nõuda RMK-</w:t>
      </w:r>
      <w:proofErr w:type="spellStart"/>
      <w:r w:rsidR="00C1194D">
        <w:t>lt</w:t>
      </w:r>
      <w:proofErr w:type="spellEnd"/>
      <w:r w:rsidR="00C1194D">
        <w:t xml:space="preserve"> </w:t>
      </w:r>
      <w:r w:rsidR="00831E53">
        <w:t xml:space="preserve">raie- ja </w:t>
      </w:r>
      <w:proofErr w:type="spellStart"/>
      <w:r w:rsidR="00831E53">
        <w:t>kokkuveo</w:t>
      </w:r>
      <w:r w:rsidR="00C1194D">
        <w:t>teenuse</w:t>
      </w:r>
      <w:proofErr w:type="spellEnd"/>
      <w:r w:rsidR="00C1194D">
        <w:t xml:space="preserve"> eest tasu ja viiviseid ning samal </w:t>
      </w:r>
      <w:r w:rsidR="00C1194D">
        <w:lastRenderedPageBreak/>
        <w:t xml:space="preserve">ajal kohustub HMPK raie- ja </w:t>
      </w:r>
      <w:proofErr w:type="spellStart"/>
      <w:r w:rsidR="00C1194D">
        <w:t>kokkuveoteenuse</w:t>
      </w:r>
      <w:proofErr w:type="spellEnd"/>
      <w:r w:rsidR="00C1194D">
        <w:t xml:space="preserve"> osutamisega jätkama. </w:t>
      </w:r>
      <w:r w:rsidR="0067746A">
        <w:t xml:space="preserve">HMPK </w:t>
      </w:r>
      <w:r w:rsidR="00C1194D">
        <w:t>ei ole viivise maksmisest vabastatud, kui ei tasu RMK-</w:t>
      </w:r>
      <w:proofErr w:type="spellStart"/>
      <w:r w:rsidR="00C1194D">
        <w:t>le</w:t>
      </w:r>
      <w:proofErr w:type="spellEnd"/>
      <w:r w:rsidR="00C1194D">
        <w:t xml:space="preserve"> arveid tähtaegselt.</w:t>
      </w:r>
    </w:p>
    <w:p w14:paraId="4A422F09" w14:textId="1F0ABC84" w:rsidR="002454F2" w:rsidRPr="002454F2" w:rsidRDefault="002454F2" w:rsidP="003041B6">
      <w:pPr>
        <w:jc w:val="both"/>
      </w:pPr>
    </w:p>
    <w:p w14:paraId="681337A5" w14:textId="397F9998" w:rsidR="00520C59" w:rsidRDefault="00520C59" w:rsidP="003041B6">
      <w:pPr>
        <w:pStyle w:val="ListParagraph"/>
        <w:numPr>
          <w:ilvl w:val="0"/>
          <w:numId w:val="36"/>
        </w:numPr>
        <w:jc w:val="both"/>
      </w:pPr>
      <w:r w:rsidRPr="005133AD">
        <w:t>Kokkulepe loetakse s</w:t>
      </w:r>
      <w:r w:rsidR="00024C8C">
        <w:t>õlmituks selle a</w:t>
      </w:r>
      <w:r w:rsidR="003041B6">
        <w:t xml:space="preserve">llakirjutamisel ja kehtib kuni </w:t>
      </w:r>
      <w:r w:rsidR="00570989">
        <w:t>31.12.2025</w:t>
      </w:r>
      <w:r w:rsidR="003041B6">
        <w:t xml:space="preserve"> väljastatavate müügiarve</w:t>
      </w:r>
      <w:r w:rsidR="00D3738C">
        <w:t>te</w:t>
      </w:r>
      <w:r w:rsidR="003041B6">
        <w:t xml:space="preserve"> suhtes. Kokkuleppe kehtivuse lõppemisel </w:t>
      </w:r>
      <w:r w:rsidR="008B1AC3">
        <w:t>HMPK</w:t>
      </w:r>
      <w:r w:rsidR="008F1E82">
        <w:t xml:space="preserve"> poolt täitmata jäänud kohustused kuuluvad täi</w:t>
      </w:r>
      <w:r w:rsidR="00B8132B">
        <w:t>t</w:t>
      </w:r>
      <w:r w:rsidR="008F1E82">
        <w:t xml:space="preserve">misele täies ulatuses.  </w:t>
      </w:r>
    </w:p>
    <w:p w14:paraId="444AAACE" w14:textId="77777777" w:rsidR="004A26FC" w:rsidRDefault="004A26FC" w:rsidP="003041B6">
      <w:pPr>
        <w:jc w:val="both"/>
      </w:pPr>
    </w:p>
    <w:p w14:paraId="7F876FF5" w14:textId="77777777" w:rsidR="004A26FC" w:rsidRDefault="004A26FC" w:rsidP="003041B6">
      <w:pPr>
        <w:pStyle w:val="ListParagraph"/>
        <w:numPr>
          <w:ilvl w:val="0"/>
          <w:numId w:val="36"/>
        </w:numPr>
        <w:jc w:val="both"/>
      </w:pPr>
      <w:r>
        <w:t xml:space="preserve"> </w:t>
      </w:r>
      <w:sdt>
        <w:sdtPr>
          <w:id w:val="-189151537"/>
          <w:placeholder>
            <w:docPart w:val="79D941BD426C49DEAA386E7631B718ED"/>
          </w:placeholder>
          <w:comboBox>
            <w:listItem w:displayText=" " w:value=" "/>
            <w:listItem w:displayText="Kokkulepe on allkirjastatud digitaalselt." w:value="Kokkulepe on allkirjastatud digitaalselt."/>
            <w:listItem w:displayText="Kokkulepe on allkirjastatud paberkandjal kahes võrdset juriidilist jõudu omavas eksemplaris, millest kumbki pool saab ühe eksemplari." w:value="Kokkulepe on allkirjastatud paberkandjal kahes võrdset juriidilist jõudu omavas eksemplaris, millest kumbki pool saab ühe eksemplari."/>
          </w:comboBox>
        </w:sdtPr>
        <w:sdtEndPr/>
        <w:sdtContent>
          <w:r w:rsidR="00024C8C">
            <w:t>Kokkulepe on allkirjastatud digitaalselt.</w:t>
          </w:r>
        </w:sdtContent>
      </w:sdt>
    </w:p>
    <w:p w14:paraId="09DF0304" w14:textId="77777777" w:rsidR="004A26FC" w:rsidRDefault="004A26FC" w:rsidP="003041B6">
      <w:pPr>
        <w:jc w:val="both"/>
      </w:pPr>
    </w:p>
    <w:p w14:paraId="4B83716A" w14:textId="77777777" w:rsidR="00224D71" w:rsidRDefault="00224D71" w:rsidP="003041B6">
      <w:pPr>
        <w:jc w:val="both"/>
      </w:pPr>
    </w:p>
    <w:p w14:paraId="0F308CA3" w14:textId="77777777" w:rsidR="00A70A31" w:rsidRDefault="00A70A31" w:rsidP="00A70A31">
      <w:pPr>
        <w:jc w:val="both"/>
      </w:pPr>
      <w:r w:rsidRPr="00A70A31">
        <w:t>Poolte andmed ja allkirjad:</w:t>
      </w:r>
    </w:p>
    <w:p w14:paraId="63A01169" w14:textId="77777777" w:rsidR="00A70A31" w:rsidRPr="00A70A31" w:rsidRDefault="00A70A31" w:rsidP="00A70A31">
      <w:pPr>
        <w:jc w:val="both"/>
      </w:pPr>
    </w:p>
    <w:p w14:paraId="5490024F" w14:textId="404D52DE" w:rsidR="00A70A31" w:rsidRPr="00A70A31" w:rsidRDefault="00A70A31" w:rsidP="00A70A31">
      <w:pPr>
        <w:jc w:val="both"/>
      </w:pPr>
      <w:r w:rsidRPr="00A70A31">
        <w:rPr>
          <w:b/>
          <w:bCs/>
        </w:rPr>
        <w:t>Riigimetsa Majandamise Keskus OÜ</w:t>
      </w:r>
      <w:r w:rsidRPr="00A70A31">
        <w:t xml:space="preserve"> </w:t>
      </w:r>
      <w:r>
        <w:tab/>
      </w:r>
      <w:r>
        <w:tab/>
      </w:r>
      <w:r w:rsidRPr="00A70A31">
        <w:rPr>
          <w:b/>
          <w:bCs/>
        </w:rPr>
        <w:t>HMPK</w:t>
      </w:r>
    </w:p>
    <w:p w14:paraId="33B57A46" w14:textId="645DC0A8" w:rsidR="00A70A31" w:rsidRPr="00A70A31" w:rsidRDefault="00A70A31" w:rsidP="00A70A31">
      <w:pPr>
        <w:jc w:val="both"/>
      </w:pPr>
      <w:r w:rsidRPr="00A70A31">
        <w:t xml:space="preserve">Registrikood 70004459 </w:t>
      </w:r>
      <w:r>
        <w:tab/>
      </w:r>
      <w:r>
        <w:tab/>
      </w:r>
      <w:r>
        <w:tab/>
      </w:r>
      <w:r>
        <w:tab/>
      </w:r>
      <w:r w:rsidRPr="00A70A31">
        <w:t>Registrikood 10348945</w:t>
      </w:r>
    </w:p>
    <w:p w14:paraId="5420A6A5" w14:textId="2656C243" w:rsidR="00A70A31" w:rsidRPr="00A70A31" w:rsidRDefault="00A70A31" w:rsidP="00A70A31">
      <w:pPr>
        <w:jc w:val="both"/>
      </w:pPr>
      <w:r w:rsidRPr="00A70A31">
        <w:t xml:space="preserve">Mõisa/3, Sagadi küla, Haljala vald </w:t>
      </w:r>
      <w:r>
        <w:tab/>
      </w:r>
      <w:r>
        <w:tab/>
      </w:r>
      <w:r>
        <w:tab/>
      </w:r>
      <w:r w:rsidRPr="00A70A31">
        <w:t>Lubjaahju tn 3, Kärdla</w:t>
      </w:r>
    </w:p>
    <w:p w14:paraId="6BFD4D36" w14:textId="77777777" w:rsidR="00A70A31" w:rsidRDefault="00A70A31" w:rsidP="00A70A31">
      <w:pPr>
        <w:jc w:val="both"/>
      </w:pPr>
      <w:r w:rsidRPr="00A70A31">
        <w:t xml:space="preserve">45403 Lääne-Viru maakond </w:t>
      </w:r>
      <w:r>
        <w:tab/>
      </w:r>
      <w:r>
        <w:tab/>
      </w:r>
      <w:r>
        <w:tab/>
      </w:r>
      <w:r>
        <w:tab/>
      </w:r>
      <w:r w:rsidRPr="00A70A31">
        <w:t xml:space="preserve">92411 Hiiu maakond </w:t>
      </w:r>
    </w:p>
    <w:p w14:paraId="03A5F245" w14:textId="04C0C648" w:rsidR="00A70A31" w:rsidRPr="00A70A31" w:rsidRDefault="00A70A31" w:rsidP="00A70A31">
      <w:pPr>
        <w:jc w:val="both"/>
      </w:pPr>
      <w:r w:rsidRPr="00A70A31">
        <w:t xml:space="preserve">e-post </w:t>
      </w:r>
      <w:hyperlink r:id="rId10" w:history="1">
        <w:r w:rsidR="00B912D0" w:rsidRPr="00EB3989">
          <w:rPr>
            <w:rStyle w:val="Hyperlink"/>
          </w:rPr>
          <w:t>urmas.treial@rmk.ee</w:t>
        </w:r>
      </w:hyperlink>
      <w:r w:rsidRPr="00A70A31">
        <w:t xml:space="preserve"> </w:t>
      </w:r>
      <w:r>
        <w:tab/>
      </w:r>
      <w:r>
        <w:tab/>
      </w:r>
      <w:r>
        <w:tab/>
      </w:r>
      <w:r>
        <w:tab/>
      </w:r>
      <w:r w:rsidRPr="00B912D0">
        <w:rPr>
          <w:rStyle w:val="Hyperlink"/>
        </w:rPr>
        <w:t>e-post andrus@hmpk.ee</w:t>
      </w:r>
    </w:p>
    <w:p w14:paraId="13198326" w14:textId="77777777" w:rsidR="009C242F" w:rsidRDefault="009C242F" w:rsidP="00A70A31">
      <w:pPr>
        <w:jc w:val="both"/>
      </w:pPr>
    </w:p>
    <w:p w14:paraId="104BEAE1" w14:textId="50562014" w:rsidR="00A70A31" w:rsidRPr="00A70A31" w:rsidRDefault="00A70A31" w:rsidP="00A70A31">
      <w:pPr>
        <w:jc w:val="both"/>
      </w:pPr>
      <w:r w:rsidRPr="00A70A31">
        <w:t xml:space="preserve">(allkirjastatud digitaalselt) </w:t>
      </w:r>
      <w:r>
        <w:tab/>
      </w:r>
      <w:r>
        <w:tab/>
      </w:r>
      <w:r>
        <w:tab/>
      </w:r>
      <w:r>
        <w:tab/>
      </w:r>
      <w:r w:rsidRPr="00A70A31">
        <w:t>(allkirjastatud digitaalselt)</w:t>
      </w:r>
    </w:p>
    <w:p w14:paraId="3E3DFF6C" w14:textId="77777777" w:rsidR="009C242F" w:rsidRDefault="009C242F" w:rsidP="00A70A31">
      <w:pPr>
        <w:jc w:val="both"/>
      </w:pPr>
    </w:p>
    <w:p w14:paraId="4B7E7ADA" w14:textId="58FF59B9" w:rsidR="00A70A31" w:rsidRPr="00A70A31" w:rsidRDefault="00B912D0" w:rsidP="00A70A31">
      <w:pPr>
        <w:jc w:val="both"/>
      </w:pPr>
      <w:r>
        <w:t>Urmas Treial</w:t>
      </w:r>
      <w:r w:rsidR="00A70A31" w:rsidRPr="00A70A31">
        <w:t xml:space="preserve"> </w:t>
      </w:r>
      <w:r w:rsidR="00A70A31">
        <w:tab/>
      </w:r>
      <w:r w:rsidR="00A70A31">
        <w:tab/>
      </w:r>
      <w:r w:rsidR="00A70A31">
        <w:tab/>
      </w:r>
      <w:r w:rsidR="00A70A31">
        <w:tab/>
      </w:r>
      <w:r w:rsidR="00A70A31">
        <w:tab/>
      </w:r>
      <w:r w:rsidR="00A70A31">
        <w:tab/>
      </w:r>
      <w:r w:rsidR="00A70A31" w:rsidRPr="00A70A31">
        <w:t>Andrus Ilumets</w:t>
      </w:r>
    </w:p>
    <w:p w14:paraId="2C004EF3" w14:textId="77777777" w:rsidR="00A70A31" w:rsidRPr="005133AD" w:rsidRDefault="00A70A31" w:rsidP="003041B6">
      <w:pPr>
        <w:jc w:val="both"/>
      </w:pPr>
    </w:p>
    <w:sectPr w:rsidR="00A70A31" w:rsidRPr="005133AD" w:rsidSect="00ED535B">
      <w:headerReference w:type="even" r:id="rId11"/>
      <w:headerReference w:type="default" r:id="rId12"/>
      <w:type w:val="continuous"/>
      <w:pgSz w:w="11906" w:h="16838"/>
      <w:pgMar w:top="1474" w:right="1418" w:bottom="107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D2EB" w14:textId="77777777" w:rsidR="00395C43" w:rsidRDefault="00395C43">
      <w:r>
        <w:separator/>
      </w:r>
    </w:p>
  </w:endnote>
  <w:endnote w:type="continuationSeparator" w:id="0">
    <w:p w14:paraId="67D84C17" w14:textId="77777777" w:rsidR="00395C43" w:rsidRDefault="0039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837B" w14:textId="77777777" w:rsidR="00395C43" w:rsidRDefault="00395C43">
      <w:r>
        <w:separator/>
      </w:r>
    </w:p>
  </w:footnote>
  <w:footnote w:type="continuationSeparator" w:id="0">
    <w:p w14:paraId="394DB794" w14:textId="77777777" w:rsidR="00395C43" w:rsidRDefault="0039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5C4" w14:textId="77777777" w:rsidR="00A17D14" w:rsidRDefault="00A17D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8D339" w14:textId="77777777" w:rsidR="00A17D14" w:rsidRDefault="00A17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99A5" w14:textId="77777777" w:rsidR="008F1E82" w:rsidRDefault="008F1E82">
    <w:pPr>
      <w:pStyle w:val="Header"/>
    </w:pPr>
  </w:p>
  <w:p w14:paraId="5CA223D5" w14:textId="77777777" w:rsidR="00A17D14" w:rsidRPr="00C56795" w:rsidRDefault="00A17D14" w:rsidP="00C56795">
    <w:pPr>
      <w:pStyle w:val="Header"/>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0F1"/>
    <w:multiLevelType w:val="multilevel"/>
    <w:tmpl w:val="25EAD15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17382"/>
    <w:multiLevelType w:val="multilevel"/>
    <w:tmpl w:val="2D1E406A"/>
    <w:lvl w:ilvl="0">
      <w:start w:val="1"/>
      <w:numFmt w:val="decimal"/>
      <w:lvlText w:val="%1."/>
      <w:lvlJc w:val="left"/>
      <w:pPr>
        <w:ind w:left="491" w:hanging="491"/>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15" w:hanging="695"/>
      </w:pPr>
      <w:rPr>
        <w:rFonts w:hint="default"/>
      </w:rPr>
    </w:lvl>
    <w:lvl w:ilvl="3">
      <w:start w:val="1"/>
      <w:numFmt w:val="decimal"/>
      <w:lvlText w:val="%1.%2.%3.%4."/>
      <w:lvlJc w:val="left"/>
      <w:pPr>
        <w:ind w:left="1775" w:hanging="695"/>
      </w:pPr>
      <w:rPr>
        <w:rFonts w:hint="default"/>
      </w:rPr>
    </w:lvl>
    <w:lvl w:ilvl="4">
      <w:start w:val="1"/>
      <w:numFmt w:val="decimal"/>
      <w:lvlText w:val="%1.%2.%3.%4.%5."/>
      <w:lvlJc w:val="left"/>
      <w:pPr>
        <w:ind w:left="2495" w:hanging="1055"/>
      </w:pPr>
      <w:rPr>
        <w:rFonts w:hint="default"/>
      </w:rPr>
    </w:lvl>
    <w:lvl w:ilvl="5">
      <w:start w:val="1"/>
      <w:numFmt w:val="decimal"/>
      <w:lvlText w:val="%1.%2.%3.%4.%5.%6."/>
      <w:lvlJc w:val="left"/>
      <w:pPr>
        <w:ind w:left="2855" w:hanging="1055"/>
      </w:pPr>
      <w:rPr>
        <w:rFonts w:hint="default"/>
      </w:rPr>
    </w:lvl>
    <w:lvl w:ilvl="6">
      <w:start w:val="1"/>
      <w:numFmt w:val="decimal"/>
      <w:lvlText w:val="%1.%2.%3.%4.%5.%6.%7."/>
      <w:lvlJc w:val="left"/>
      <w:pPr>
        <w:ind w:left="3575" w:hanging="1415"/>
      </w:pPr>
      <w:rPr>
        <w:rFonts w:hint="default"/>
      </w:rPr>
    </w:lvl>
    <w:lvl w:ilvl="7">
      <w:start w:val="1"/>
      <w:numFmt w:val="decimal"/>
      <w:lvlText w:val="%1.%2.%3.%4.%5.%6.%7.%8."/>
      <w:lvlJc w:val="left"/>
      <w:pPr>
        <w:ind w:left="3935" w:hanging="1415"/>
      </w:pPr>
      <w:rPr>
        <w:rFonts w:hint="default"/>
      </w:rPr>
    </w:lvl>
    <w:lvl w:ilvl="8">
      <w:start w:val="1"/>
      <w:numFmt w:val="decimal"/>
      <w:lvlText w:val="%1.%2.%3.%4.%5.%6.%7.%8.%9."/>
      <w:lvlJc w:val="left"/>
      <w:pPr>
        <w:ind w:left="4655" w:hanging="1775"/>
      </w:pPr>
      <w:rPr>
        <w:rFonts w:hint="default"/>
      </w:rPr>
    </w:lvl>
  </w:abstractNum>
  <w:abstractNum w:abstractNumId="2" w15:restartNumberingAfterBreak="0">
    <w:nsid w:val="059F506A"/>
    <w:multiLevelType w:val="multilevel"/>
    <w:tmpl w:val="AD04EFE2"/>
    <w:lvl w:ilvl="0">
      <w:start w:val="3"/>
      <w:numFmt w:val="decimal"/>
      <w:lvlText w:val="%1."/>
      <w:lvlJc w:val="left"/>
      <w:pPr>
        <w:tabs>
          <w:tab w:val="num" w:pos="1080"/>
        </w:tabs>
        <w:ind w:left="108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75A371E"/>
    <w:multiLevelType w:val="hybridMultilevel"/>
    <w:tmpl w:val="43B27AA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332D63"/>
    <w:multiLevelType w:val="multilevel"/>
    <w:tmpl w:val="CB60C6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C354F8"/>
    <w:multiLevelType w:val="multilevel"/>
    <w:tmpl w:val="EB828A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E41E15"/>
    <w:multiLevelType w:val="multilevel"/>
    <w:tmpl w:val="25EAD15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835C94"/>
    <w:multiLevelType w:val="hybridMultilevel"/>
    <w:tmpl w:val="C56A22DE"/>
    <w:lvl w:ilvl="0" w:tplc="214A70FC">
      <w:start w:val="1"/>
      <w:numFmt w:val="decimal"/>
      <w:lvlText w:val="%1.1"/>
      <w:lvlJc w:val="left"/>
      <w:pPr>
        <w:ind w:left="108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8D7B0B"/>
    <w:multiLevelType w:val="singleLevel"/>
    <w:tmpl w:val="679C6CBA"/>
    <w:lvl w:ilvl="0">
      <w:start w:val="1"/>
      <w:numFmt w:val="decimal"/>
      <w:lvlText w:val="4.%1. "/>
      <w:legacy w:legacy="1" w:legacySpace="0" w:legacyIndent="283"/>
      <w:lvlJc w:val="left"/>
      <w:pPr>
        <w:ind w:left="283" w:hanging="283"/>
      </w:pPr>
      <w:rPr>
        <w:b w:val="0"/>
        <w:i w:val="0"/>
        <w:sz w:val="22"/>
      </w:rPr>
    </w:lvl>
  </w:abstractNum>
  <w:abstractNum w:abstractNumId="9" w15:restartNumberingAfterBreak="0">
    <w:nsid w:val="0E9526A6"/>
    <w:multiLevelType w:val="multilevel"/>
    <w:tmpl w:val="40266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2336A92"/>
    <w:multiLevelType w:val="hybridMultilevel"/>
    <w:tmpl w:val="87125C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0A47F6"/>
    <w:multiLevelType w:val="multilevel"/>
    <w:tmpl w:val="BDF86DD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19685016"/>
    <w:multiLevelType w:val="multilevel"/>
    <w:tmpl w:val="1F0EBA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AF5B26"/>
    <w:multiLevelType w:val="hybridMultilevel"/>
    <w:tmpl w:val="6FFA5510"/>
    <w:lvl w:ilvl="0" w:tplc="6602C32E">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EF1B61"/>
    <w:multiLevelType w:val="multilevel"/>
    <w:tmpl w:val="28BC264E"/>
    <w:lvl w:ilvl="0">
      <w:start w:val="2"/>
      <w:numFmt w:val="decimal"/>
      <w:lvlText w:val="%1."/>
      <w:lvlJc w:val="left"/>
      <w:pPr>
        <w:tabs>
          <w:tab w:val="num" w:pos="540"/>
        </w:tabs>
        <w:ind w:left="540" w:hanging="540"/>
      </w:pPr>
      <w:rPr>
        <w:rFonts w:hint="default"/>
        <w:b/>
      </w:rPr>
    </w:lvl>
    <w:lvl w:ilvl="1">
      <w:start w:val="4"/>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1E380A0D"/>
    <w:multiLevelType w:val="multilevel"/>
    <w:tmpl w:val="B7663E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CF4E2F"/>
    <w:multiLevelType w:val="hybridMultilevel"/>
    <w:tmpl w:val="CF545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F744CD"/>
    <w:multiLevelType w:val="singleLevel"/>
    <w:tmpl w:val="5AFAA05A"/>
    <w:lvl w:ilvl="0">
      <w:start w:val="3"/>
      <w:numFmt w:val="decimal"/>
      <w:lvlText w:val="%1. "/>
      <w:legacy w:legacy="1" w:legacySpace="0" w:legacyIndent="283"/>
      <w:lvlJc w:val="left"/>
      <w:pPr>
        <w:ind w:left="3883" w:hanging="283"/>
      </w:pPr>
      <w:rPr>
        <w:b/>
        <w:i w:val="0"/>
        <w:sz w:val="22"/>
      </w:rPr>
    </w:lvl>
  </w:abstractNum>
  <w:abstractNum w:abstractNumId="18" w15:restartNumberingAfterBreak="0">
    <w:nsid w:val="24EA551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BE4263"/>
    <w:multiLevelType w:val="multilevel"/>
    <w:tmpl w:val="25EAD15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95FB1"/>
    <w:multiLevelType w:val="multilevel"/>
    <w:tmpl w:val="89563C1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5733CC8"/>
    <w:multiLevelType w:val="singleLevel"/>
    <w:tmpl w:val="155CDB1C"/>
    <w:lvl w:ilvl="0">
      <w:start w:val="1"/>
      <w:numFmt w:val="decimal"/>
      <w:lvlText w:val="12.%1. "/>
      <w:legacy w:legacy="1" w:legacySpace="0" w:legacyIndent="283"/>
      <w:lvlJc w:val="left"/>
      <w:pPr>
        <w:ind w:left="283" w:hanging="283"/>
      </w:pPr>
      <w:rPr>
        <w:b w:val="0"/>
        <w:i w:val="0"/>
        <w:sz w:val="22"/>
      </w:rPr>
    </w:lvl>
  </w:abstractNum>
  <w:abstractNum w:abstractNumId="22" w15:restartNumberingAfterBreak="0">
    <w:nsid w:val="37544C5F"/>
    <w:multiLevelType w:val="multilevel"/>
    <w:tmpl w:val="545EEB3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AC1741"/>
    <w:multiLevelType w:val="hybridMultilevel"/>
    <w:tmpl w:val="8A28BCB2"/>
    <w:lvl w:ilvl="0" w:tplc="5E5C5536">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BAD2F10"/>
    <w:multiLevelType w:val="multilevel"/>
    <w:tmpl w:val="53E4C2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542E2C"/>
    <w:multiLevelType w:val="hybridMultilevel"/>
    <w:tmpl w:val="D92287D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416F745C"/>
    <w:multiLevelType w:val="hybridMultilevel"/>
    <w:tmpl w:val="BE8EFCBC"/>
    <w:lvl w:ilvl="0" w:tplc="DB4A2830">
      <w:start w:val="1"/>
      <w:numFmt w:val="decimal"/>
      <w:lvlText w:val="%1."/>
      <w:lvlJc w:val="left"/>
      <w:pPr>
        <w:ind w:left="720" w:hanging="360"/>
      </w:pPr>
      <w:rPr>
        <w:rFonts w:ascii="Times New Roman" w:eastAsia="Times New Roman" w:hAnsi="Times New Roman" w:cs="Times New Roman"/>
      </w:rPr>
    </w:lvl>
    <w:lvl w:ilvl="1" w:tplc="E160D4E4">
      <w:start w:val="1"/>
      <w:numFmt w:val="decimal"/>
      <w:lvlText w:val="(%2)"/>
      <w:lvlJc w:val="left"/>
      <w:pPr>
        <w:ind w:left="1440" w:hanging="360"/>
      </w:pPr>
      <w:rPr>
        <w:rFonts w:ascii="Times New Roman" w:eastAsia="Times New Roman" w:hAnsi="Times New Roman" w:cs="Times New Roman"/>
      </w:rPr>
    </w:lvl>
    <w:lvl w:ilvl="2" w:tplc="1BE69D4C">
      <w:start w:val="1"/>
      <w:numFmt w:val="decimal"/>
      <w:lvlText w:val="%3."/>
      <w:lvlJc w:val="left"/>
      <w:pPr>
        <w:ind w:left="2160" w:hanging="360"/>
      </w:pPr>
      <w:rPr>
        <w:rFont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5B04601"/>
    <w:multiLevelType w:val="hybridMultilevel"/>
    <w:tmpl w:val="C8C233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84E2113"/>
    <w:multiLevelType w:val="multilevel"/>
    <w:tmpl w:val="13CE0576"/>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57074B"/>
    <w:multiLevelType w:val="multilevel"/>
    <w:tmpl w:val="F912ED6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A4E5411"/>
    <w:multiLevelType w:val="hybridMultilevel"/>
    <w:tmpl w:val="3118F1B8"/>
    <w:lvl w:ilvl="0" w:tplc="B366E198">
      <w:start w:val="1"/>
      <w:numFmt w:val="decimal"/>
      <w:lvlText w:val="%1."/>
      <w:lvlJc w:val="left"/>
      <w:pPr>
        <w:tabs>
          <w:tab w:val="num" w:pos="1080"/>
        </w:tabs>
        <w:ind w:left="1080" w:hanging="360"/>
      </w:pPr>
      <w:rPr>
        <w:rFonts w:hint="default"/>
      </w:rPr>
    </w:lvl>
    <w:lvl w:ilvl="1" w:tplc="465CB396">
      <w:numFmt w:val="none"/>
      <w:lvlText w:val=""/>
      <w:lvlJc w:val="left"/>
      <w:pPr>
        <w:tabs>
          <w:tab w:val="num" w:pos="360"/>
        </w:tabs>
      </w:pPr>
    </w:lvl>
    <w:lvl w:ilvl="2" w:tplc="39B8C78E">
      <w:numFmt w:val="none"/>
      <w:lvlText w:val=""/>
      <w:lvlJc w:val="left"/>
      <w:pPr>
        <w:tabs>
          <w:tab w:val="num" w:pos="360"/>
        </w:tabs>
      </w:pPr>
    </w:lvl>
    <w:lvl w:ilvl="3" w:tplc="34644564">
      <w:numFmt w:val="none"/>
      <w:lvlText w:val=""/>
      <w:lvlJc w:val="left"/>
      <w:pPr>
        <w:tabs>
          <w:tab w:val="num" w:pos="360"/>
        </w:tabs>
      </w:pPr>
    </w:lvl>
    <w:lvl w:ilvl="4" w:tplc="5F0CAE66">
      <w:numFmt w:val="none"/>
      <w:lvlText w:val=""/>
      <w:lvlJc w:val="left"/>
      <w:pPr>
        <w:tabs>
          <w:tab w:val="num" w:pos="360"/>
        </w:tabs>
      </w:pPr>
    </w:lvl>
    <w:lvl w:ilvl="5" w:tplc="225C6828">
      <w:numFmt w:val="none"/>
      <w:lvlText w:val=""/>
      <w:lvlJc w:val="left"/>
      <w:pPr>
        <w:tabs>
          <w:tab w:val="num" w:pos="360"/>
        </w:tabs>
      </w:pPr>
    </w:lvl>
    <w:lvl w:ilvl="6" w:tplc="586464B0">
      <w:numFmt w:val="none"/>
      <w:lvlText w:val=""/>
      <w:lvlJc w:val="left"/>
      <w:pPr>
        <w:tabs>
          <w:tab w:val="num" w:pos="360"/>
        </w:tabs>
      </w:pPr>
    </w:lvl>
    <w:lvl w:ilvl="7" w:tplc="3F5E64AA">
      <w:numFmt w:val="none"/>
      <w:lvlText w:val=""/>
      <w:lvlJc w:val="left"/>
      <w:pPr>
        <w:tabs>
          <w:tab w:val="num" w:pos="360"/>
        </w:tabs>
      </w:pPr>
    </w:lvl>
    <w:lvl w:ilvl="8" w:tplc="2790298E">
      <w:numFmt w:val="none"/>
      <w:lvlText w:val=""/>
      <w:lvlJc w:val="left"/>
      <w:pPr>
        <w:tabs>
          <w:tab w:val="num" w:pos="360"/>
        </w:tabs>
      </w:pPr>
    </w:lvl>
  </w:abstractNum>
  <w:abstractNum w:abstractNumId="31" w15:restartNumberingAfterBreak="0">
    <w:nsid w:val="4ADD3C75"/>
    <w:multiLevelType w:val="singleLevel"/>
    <w:tmpl w:val="46EE8358"/>
    <w:lvl w:ilvl="0">
      <w:start w:val="1"/>
      <w:numFmt w:val="decimal"/>
      <w:lvlText w:val="1.%1. "/>
      <w:legacy w:legacy="1" w:legacySpace="0" w:legacyIndent="283"/>
      <w:lvlJc w:val="left"/>
      <w:pPr>
        <w:ind w:left="283" w:hanging="283"/>
      </w:pPr>
      <w:rPr>
        <w:b w:val="0"/>
        <w:i w:val="0"/>
        <w:sz w:val="22"/>
      </w:rPr>
    </w:lvl>
  </w:abstractNum>
  <w:abstractNum w:abstractNumId="32" w15:restartNumberingAfterBreak="0">
    <w:nsid w:val="4D5F018A"/>
    <w:multiLevelType w:val="multilevel"/>
    <w:tmpl w:val="665A209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4533CD"/>
    <w:multiLevelType w:val="multilevel"/>
    <w:tmpl w:val="10143F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1421ADE"/>
    <w:multiLevelType w:val="hybridMultilevel"/>
    <w:tmpl w:val="9D789A6A"/>
    <w:lvl w:ilvl="0" w:tplc="532AFBAC">
      <w:start w:val="1"/>
      <w:numFmt w:val="upperRoman"/>
      <w:lvlText w:val="%1."/>
      <w:lvlJc w:val="left"/>
      <w:pPr>
        <w:tabs>
          <w:tab w:val="num" w:pos="1440"/>
        </w:tabs>
        <w:ind w:left="1440" w:hanging="720"/>
      </w:pPr>
      <w:rPr>
        <w:rFonts w:hint="default"/>
      </w:rPr>
    </w:lvl>
    <w:lvl w:ilvl="1" w:tplc="7BC46E1E">
      <w:numFmt w:val="none"/>
      <w:lvlText w:val=""/>
      <w:lvlJc w:val="left"/>
      <w:pPr>
        <w:tabs>
          <w:tab w:val="num" w:pos="360"/>
        </w:tabs>
      </w:pPr>
    </w:lvl>
    <w:lvl w:ilvl="2" w:tplc="03C872EC">
      <w:numFmt w:val="none"/>
      <w:lvlText w:val=""/>
      <w:lvlJc w:val="left"/>
      <w:pPr>
        <w:tabs>
          <w:tab w:val="num" w:pos="360"/>
        </w:tabs>
      </w:pPr>
    </w:lvl>
    <w:lvl w:ilvl="3" w:tplc="250A739A">
      <w:numFmt w:val="none"/>
      <w:lvlText w:val=""/>
      <w:lvlJc w:val="left"/>
      <w:pPr>
        <w:tabs>
          <w:tab w:val="num" w:pos="360"/>
        </w:tabs>
      </w:pPr>
    </w:lvl>
    <w:lvl w:ilvl="4" w:tplc="4EBAA7B0">
      <w:numFmt w:val="none"/>
      <w:lvlText w:val=""/>
      <w:lvlJc w:val="left"/>
      <w:pPr>
        <w:tabs>
          <w:tab w:val="num" w:pos="360"/>
        </w:tabs>
      </w:pPr>
    </w:lvl>
    <w:lvl w:ilvl="5" w:tplc="A336B924">
      <w:numFmt w:val="none"/>
      <w:lvlText w:val=""/>
      <w:lvlJc w:val="left"/>
      <w:pPr>
        <w:tabs>
          <w:tab w:val="num" w:pos="360"/>
        </w:tabs>
      </w:pPr>
    </w:lvl>
    <w:lvl w:ilvl="6" w:tplc="22C2C538">
      <w:numFmt w:val="none"/>
      <w:lvlText w:val=""/>
      <w:lvlJc w:val="left"/>
      <w:pPr>
        <w:tabs>
          <w:tab w:val="num" w:pos="360"/>
        </w:tabs>
      </w:pPr>
    </w:lvl>
    <w:lvl w:ilvl="7" w:tplc="902C76F8">
      <w:numFmt w:val="none"/>
      <w:lvlText w:val=""/>
      <w:lvlJc w:val="left"/>
      <w:pPr>
        <w:tabs>
          <w:tab w:val="num" w:pos="360"/>
        </w:tabs>
      </w:pPr>
    </w:lvl>
    <w:lvl w:ilvl="8" w:tplc="A6326220">
      <w:numFmt w:val="none"/>
      <w:lvlText w:val=""/>
      <w:lvlJc w:val="left"/>
      <w:pPr>
        <w:tabs>
          <w:tab w:val="num" w:pos="360"/>
        </w:tabs>
      </w:pPr>
    </w:lvl>
  </w:abstractNum>
  <w:abstractNum w:abstractNumId="35" w15:restartNumberingAfterBreak="0">
    <w:nsid w:val="52624715"/>
    <w:multiLevelType w:val="hybridMultilevel"/>
    <w:tmpl w:val="7706B252"/>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931215"/>
    <w:multiLevelType w:val="multilevel"/>
    <w:tmpl w:val="DEB2D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532419"/>
    <w:multiLevelType w:val="singleLevel"/>
    <w:tmpl w:val="0C1E1E36"/>
    <w:lvl w:ilvl="0">
      <w:start w:val="1"/>
      <w:numFmt w:val="decimal"/>
      <w:lvlText w:val="6.%1. "/>
      <w:legacy w:legacy="1" w:legacySpace="0" w:legacyIndent="283"/>
      <w:lvlJc w:val="left"/>
      <w:pPr>
        <w:ind w:left="283" w:hanging="283"/>
      </w:pPr>
      <w:rPr>
        <w:b w:val="0"/>
        <w:i w:val="0"/>
        <w:sz w:val="22"/>
      </w:rPr>
    </w:lvl>
  </w:abstractNum>
  <w:abstractNum w:abstractNumId="38" w15:restartNumberingAfterBreak="0">
    <w:nsid w:val="5FAE5E9F"/>
    <w:multiLevelType w:val="multilevel"/>
    <w:tmpl w:val="6BDA15D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2E5DB8"/>
    <w:multiLevelType w:val="multilevel"/>
    <w:tmpl w:val="386C0EF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CB6F68"/>
    <w:multiLevelType w:val="multilevel"/>
    <w:tmpl w:val="88AE0E4A"/>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71EF3790"/>
    <w:multiLevelType w:val="multilevel"/>
    <w:tmpl w:val="973EAF8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77588C"/>
    <w:multiLevelType w:val="multilevel"/>
    <w:tmpl w:val="7598DC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78743AA"/>
    <w:multiLevelType w:val="multilevel"/>
    <w:tmpl w:val="3B0A72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E948D1"/>
    <w:multiLevelType w:val="hybridMultilevel"/>
    <w:tmpl w:val="64A2333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9767A12"/>
    <w:multiLevelType w:val="multilevel"/>
    <w:tmpl w:val="ACB42A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F5C52C4"/>
    <w:multiLevelType w:val="multilevel"/>
    <w:tmpl w:val="C19CEEC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2743121">
    <w:abstractNumId w:val="34"/>
  </w:num>
  <w:num w:numId="2" w16cid:durableId="1453161622">
    <w:abstractNumId w:val="2"/>
  </w:num>
  <w:num w:numId="3" w16cid:durableId="1952207159">
    <w:abstractNumId w:val="30"/>
  </w:num>
  <w:num w:numId="4" w16cid:durableId="1010910783">
    <w:abstractNumId w:val="10"/>
  </w:num>
  <w:num w:numId="5" w16cid:durableId="1624114072">
    <w:abstractNumId w:val="35"/>
  </w:num>
  <w:num w:numId="6" w16cid:durableId="848984410">
    <w:abstractNumId w:val="33"/>
  </w:num>
  <w:num w:numId="7" w16cid:durableId="519123490">
    <w:abstractNumId w:val="4"/>
  </w:num>
  <w:num w:numId="8" w16cid:durableId="670911699">
    <w:abstractNumId w:val="42"/>
  </w:num>
  <w:num w:numId="9" w16cid:durableId="330570437">
    <w:abstractNumId w:val="45"/>
  </w:num>
  <w:num w:numId="10" w16cid:durableId="1519470139">
    <w:abstractNumId w:val="46"/>
  </w:num>
  <w:num w:numId="11" w16cid:durableId="2105298469">
    <w:abstractNumId w:val="41"/>
  </w:num>
  <w:num w:numId="12" w16cid:durableId="210534090">
    <w:abstractNumId w:val="0"/>
  </w:num>
  <w:num w:numId="13" w16cid:durableId="730887720">
    <w:abstractNumId w:val="32"/>
  </w:num>
  <w:num w:numId="14" w16cid:durableId="1059480427">
    <w:abstractNumId w:val="29"/>
  </w:num>
  <w:num w:numId="15" w16cid:durableId="1592540617">
    <w:abstractNumId w:val="38"/>
  </w:num>
  <w:num w:numId="16" w16cid:durableId="1018194627">
    <w:abstractNumId w:val="12"/>
  </w:num>
  <w:num w:numId="17" w16cid:durableId="1359424886">
    <w:abstractNumId w:val="22"/>
  </w:num>
  <w:num w:numId="18" w16cid:durableId="1129978555">
    <w:abstractNumId w:val="40"/>
  </w:num>
  <w:num w:numId="19" w16cid:durableId="1691834338">
    <w:abstractNumId w:val="14"/>
  </w:num>
  <w:num w:numId="20" w16cid:durableId="589855564">
    <w:abstractNumId w:val="6"/>
  </w:num>
  <w:num w:numId="21" w16cid:durableId="385689110">
    <w:abstractNumId w:val="19"/>
  </w:num>
  <w:num w:numId="22" w16cid:durableId="603617329">
    <w:abstractNumId w:val="11"/>
  </w:num>
  <w:num w:numId="23" w16cid:durableId="768966177">
    <w:abstractNumId w:val="24"/>
  </w:num>
  <w:num w:numId="24" w16cid:durableId="1485124726">
    <w:abstractNumId w:val="39"/>
  </w:num>
  <w:num w:numId="25" w16cid:durableId="546451313">
    <w:abstractNumId w:val="31"/>
  </w:num>
  <w:num w:numId="26" w16cid:durableId="2119448021">
    <w:abstractNumId w:val="17"/>
  </w:num>
  <w:num w:numId="27" w16cid:durableId="1497183779">
    <w:abstractNumId w:val="8"/>
  </w:num>
  <w:num w:numId="28" w16cid:durableId="1173034640">
    <w:abstractNumId w:val="37"/>
  </w:num>
  <w:num w:numId="29" w16cid:durableId="1693605802">
    <w:abstractNumId w:val="21"/>
  </w:num>
  <w:num w:numId="30" w16cid:durableId="349600892">
    <w:abstractNumId w:val="13"/>
  </w:num>
  <w:num w:numId="31" w16cid:durableId="1505168628">
    <w:abstractNumId w:val="3"/>
  </w:num>
  <w:num w:numId="32" w16cid:durableId="891113465">
    <w:abstractNumId w:val="16"/>
  </w:num>
  <w:num w:numId="33" w16cid:durableId="1651520475">
    <w:abstractNumId w:val="44"/>
  </w:num>
  <w:num w:numId="34" w16cid:durableId="1503163928">
    <w:abstractNumId w:val="25"/>
  </w:num>
  <w:num w:numId="35" w16cid:durableId="825702060">
    <w:abstractNumId w:val="9"/>
  </w:num>
  <w:num w:numId="36" w16cid:durableId="200897755">
    <w:abstractNumId w:val="26"/>
  </w:num>
  <w:num w:numId="37" w16cid:durableId="714625608">
    <w:abstractNumId w:val="23"/>
  </w:num>
  <w:num w:numId="38" w16cid:durableId="579869714">
    <w:abstractNumId w:val="43"/>
  </w:num>
  <w:num w:numId="39" w16cid:durableId="1778865205">
    <w:abstractNumId w:val="15"/>
  </w:num>
  <w:num w:numId="40" w16cid:durableId="1299261024">
    <w:abstractNumId w:val="5"/>
  </w:num>
  <w:num w:numId="41" w16cid:durableId="695468805">
    <w:abstractNumId w:val="20"/>
  </w:num>
  <w:num w:numId="42" w16cid:durableId="847644774">
    <w:abstractNumId w:val="36"/>
  </w:num>
  <w:num w:numId="43" w16cid:durableId="1109548171">
    <w:abstractNumId w:val="28"/>
  </w:num>
  <w:num w:numId="44" w16cid:durableId="602299121">
    <w:abstractNumId w:val="7"/>
  </w:num>
  <w:num w:numId="45" w16cid:durableId="1379629135">
    <w:abstractNumId w:val="1"/>
  </w:num>
  <w:num w:numId="46" w16cid:durableId="420181867">
    <w:abstractNumId w:val="18"/>
  </w:num>
  <w:num w:numId="47" w16cid:durableId="8452898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855"/>
    <w:rsid w:val="0000031F"/>
    <w:rsid w:val="00006C6E"/>
    <w:rsid w:val="0001256C"/>
    <w:rsid w:val="0001534F"/>
    <w:rsid w:val="00015A48"/>
    <w:rsid w:val="00024C8C"/>
    <w:rsid w:val="00031E96"/>
    <w:rsid w:val="000433C0"/>
    <w:rsid w:val="0005762A"/>
    <w:rsid w:val="0006543F"/>
    <w:rsid w:val="0007519B"/>
    <w:rsid w:val="00094864"/>
    <w:rsid w:val="0009691F"/>
    <w:rsid w:val="000B3C41"/>
    <w:rsid w:val="000D06BF"/>
    <w:rsid w:val="000D4C9A"/>
    <w:rsid w:val="000E247D"/>
    <w:rsid w:val="000E30A2"/>
    <w:rsid w:val="00113DA9"/>
    <w:rsid w:val="0013201A"/>
    <w:rsid w:val="00133E81"/>
    <w:rsid w:val="00141B83"/>
    <w:rsid w:val="00153DE0"/>
    <w:rsid w:val="00154B01"/>
    <w:rsid w:val="00157C68"/>
    <w:rsid w:val="00162D46"/>
    <w:rsid w:val="00163A23"/>
    <w:rsid w:val="001852E4"/>
    <w:rsid w:val="0019034E"/>
    <w:rsid w:val="00193221"/>
    <w:rsid w:val="001B197F"/>
    <w:rsid w:val="001B732E"/>
    <w:rsid w:val="001C0292"/>
    <w:rsid w:val="001C2C95"/>
    <w:rsid w:val="001D5830"/>
    <w:rsid w:val="001D7F7A"/>
    <w:rsid w:val="001E3E88"/>
    <w:rsid w:val="001E6A52"/>
    <w:rsid w:val="001F5756"/>
    <w:rsid w:val="002016BE"/>
    <w:rsid w:val="002119E1"/>
    <w:rsid w:val="00212033"/>
    <w:rsid w:val="0021379E"/>
    <w:rsid w:val="002162F8"/>
    <w:rsid w:val="00224D71"/>
    <w:rsid w:val="00237354"/>
    <w:rsid w:val="00244E85"/>
    <w:rsid w:val="002454F2"/>
    <w:rsid w:val="00252F25"/>
    <w:rsid w:val="00270C1A"/>
    <w:rsid w:val="0027423F"/>
    <w:rsid w:val="00280A3B"/>
    <w:rsid w:val="00294ECA"/>
    <w:rsid w:val="002958F9"/>
    <w:rsid w:val="002A21B0"/>
    <w:rsid w:val="002A3514"/>
    <w:rsid w:val="002A6BBB"/>
    <w:rsid w:val="002B5E59"/>
    <w:rsid w:val="002B6C22"/>
    <w:rsid w:val="002C7444"/>
    <w:rsid w:val="003041B6"/>
    <w:rsid w:val="0030732E"/>
    <w:rsid w:val="00316760"/>
    <w:rsid w:val="003268D0"/>
    <w:rsid w:val="00330FC9"/>
    <w:rsid w:val="003527C4"/>
    <w:rsid w:val="00352D62"/>
    <w:rsid w:val="003532B0"/>
    <w:rsid w:val="0035378A"/>
    <w:rsid w:val="00362EDC"/>
    <w:rsid w:val="00380903"/>
    <w:rsid w:val="00380C2E"/>
    <w:rsid w:val="00395C43"/>
    <w:rsid w:val="00397D11"/>
    <w:rsid w:val="003A0EBA"/>
    <w:rsid w:val="003B3181"/>
    <w:rsid w:val="003D0804"/>
    <w:rsid w:val="003D5E0D"/>
    <w:rsid w:val="00400410"/>
    <w:rsid w:val="00402340"/>
    <w:rsid w:val="00410BAE"/>
    <w:rsid w:val="00414193"/>
    <w:rsid w:val="00426628"/>
    <w:rsid w:val="00427BDB"/>
    <w:rsid w:val="0043553D"/>
    <w:rsid w:val="00435D7B"/>
    <w:rsid w:val="00437D26"/>
    <w:rsid w:val="00455AF7"/>
    <w:rsid w:val="0047744F"/>
    <w:rsid w:val="00490CDD"/>
    <w:rsid w:val="004A26FC"/>
    <w:rsid w:val="004C1A4D"/>
    <w:rsid w:val="004D2B24"/>
    <w:rsid w:val="004D7CBE"/>
    <w:rsid w:val="004E6DD9"/>
    <w:rsid w:val="004F01EC"/>
    <w:rsid w:val="004F4BB1"/>
    <w:rsid w:val="00500F50"/>
    <w:rsid w:val="0050175D"/>
    <w:rsid w:val="00504AE6"/>
    <w:rsid w:val="0051172C"/>
    <w:rsid w:val="005133AD"/>
    <w:rsid w:val="00520C59"/>
    <w:rsid w:val="00521D05"/>
    <w:rsid w:val="0052702E"/>
    <w:rsid w:val="005509E4"/>
    <w:rsid w:val="005648CC"/>
    <w:rsid w:val="00570989"/>
    <w:rsid w:val="005969C7"/>
    <w:rsid w:val="005A0489"/>
    <w:rsid w:val="005A1A2C"/>
    <w:rsid w:val="005C605A"/>
    <w:rsid w:val="005E0391"/>
    <w:rsid w:val="005E46AB"/>
    <w:rsid w:val="00607138"/>
    <w:rsid w:val="00624E43"/>
    <w:rsid w:val="00640649"/>
    <w:rsid w:val="006465C2"/>
    <w:rsid w:val="00660765"/>
    <w:rsid w:val="0067028E"/>
    <w:rsid w:val="00671730"/>
    <w:rsid w:val="006745A9"/>
    <w:rsid w:val="0067746A"/>
    <w:rsid w:val="006852F3"/>
    <w:rsid w:val="00685525"/>
    <w:rsid w:val="006859CB"/>
    <w:rsid w:val="00687C5D"/>
    <w:rsid w:val="00693A2A"/>
    <w:rsid w:val="00697678"/>
    <w:rsid w:val="006A015D"/>
    <w:rsid w:val="006A6FE5"/>
    <w:rsid w:val="006B0B66"/>
    <w:rsid w:val="006B4F13"/>
    <w:rsid w:val="006D1CAE"/>
    <w:rsid w:val="006F3655"/>
    <w:rsid w:val="006F365C"/>
    <w:rsid w:val="00701C15"/>
    <w:rsid w:val="00703741"/>
    <w:rsid w:val="00710792"/>
    <w:rsid w:val="00712B3B"/>
    <w:rsid w:val="007155E7"/>
    <w:rsid w:val="00740755"/>
    <w:rsid w:val="00763A9A"/>
    <w:rsid w:val="0077062A"/>
    <w:rsid w:val="007A1E33"/>
    <w:rsid w:val="007B61D5"/>
    <w:rsid w:val="007E2FC1"/>
    <w:rsid w:val="007E43B7"/>
    <w:rsid w:val="007F282E"/>
    <w:rsid w:val="007F7BFB"/>
    <w:rsid w:val="0080000C"/>
    <w:rsid w:val="0080006E"/>
    <w:rsid w:val="00816781"/>
    <w:rsid w:val="00831E53"/>
    <w:rsid w:val="008420F1"/>
    <w:rsid w:val="00842775"/>
    <w:rsid w:val="00874DE8"/>
    <w:rsid w:val="0089264E"/>
    <w:rsid w:val="008966E3"/>
    <w:rsid w:val="008B1AC3"/>
    <w:rsid w:val="008D027E"/>
    <w:rsid w:val="008D0B28"/>
    <w:rsid w:val="008E2F0E"/>
    <w:rsid w:val="008F06CE"/>
    <w:rsid w:val="008F1E82"/>
    <w:rsid w:val="00900F9D"/>
    <w:rsid w:val="00903AA3"/>
    <w:rsid w:val="00906849"/>
    <w:rsid w:val="00932878"/>
    <w:rsid w:val="00945CCE"/>
    <w:rsid w:val="009504B8"/>
    <w:rsid w:val="00950F09"/>
    <w:rsid w:val="00962948"/>
    <w:rsid w:val="00962E93"/>
    <w:rsid w:val="00972FFE"/>
    <w:rsid w:val="00980021"/>
    <w:rsid w:val="00983251"/>
    <w:rsid w:val="00990B6A"/>
    <w:rsid w:val="009B049A"/>
    <w:rsid w:val="009C242F"/>
    <w:rsid w:val="009E5F3B"/>
    <w:rsid w:val="009F5081"/>
    <w:rsid w:val="009F6B95"/>
    <w:rsid w:val="00A17D14"/>
    <w:rsid w:val="00A21396"/>
    <w:rsid w:val="00A47B83"/>
    <w:rsid w:val="00A50158"/>
    <w:rsid w:val="00A70A31"/>
    <w:rsid w:val="00A72C39"/>
    <w:rsid w:val="00A73836"/>
    <w:rsid w:val="00A82E52"/>
    <w:rsid w:val="00A84883"/>
    <w:rsid w:val="00A87B8F"/>
    <w:rsid w:val="00AA241D"/>
    <w:rsid w:val="00AB1D2D"/>
    <w:rsid w:val="00AB32FF"/>
    <w:rsid w:val="00AB5405"/>
    <w:rsid w:val="00AB7664"/>
    <w:rsid w:val="00AD0A7F"/>
    <w:rsid w:val="00AD1C10"/>
    <w:rsid w:val="00B0498C"/>
    <w:rsid w:val="00B0718E"/>
    <w:rsid w:val="00B30476"/>
    <w:rsid w:val="00B32DF5"/>
    <w:rsid w:val="00B45989"/>
    <w:rsid w:val="00B524E4"/>
    <w:rsid w:val="00B55D4C"/>
    <w:rsid w:val="00B6762F"/>
    <w:rsid w:val="00B8132B"/>
    <w:rsid w:val="00B912D0"/>
    <w:rsid w:val="00B934E1"/>
    <w:rsid w:val="00B965ED"/>
    <w:rsid w:val="00BB45F7"/>
    <w:rsid w:val="00BB6E4C"/>
    <w:rsid w:val="00BB7E3E"/>
    <w:rsid w:val="00BD1B97"/>
    <w:rsid w:val="00BD5D7F"/>
    <w:rsid w:val="00C0675C"/>
    <w:rsid w:val="00C06795"/>
    <w:rsid w:val="00C11929"/>
    <w:rsid w:val="00C1194D"/>
    <w:rsid w:val="00C11AE9"/>
    <w:rsid w:val="00C13A5A"/>
    <w:rsid w:val="00C17C3C"/>
    <w:rsid w:val="00C56795"/>
    <w:rsid w:val="00C61236"/>
    <w:rsid w:val="00C6394E"/>
    <w:rsid w:val="00C72855"/>
    <w:rsid w:val="00C777E4"/>
    <w:rsid w:val="00C86FA7"/>
    <w:rsid w:val="00C94E22"/>
    <w:rsid w:val="00CA0098"/>
    <w:rsid w:val="00CB28EE"/>
    <w:rsid w:val="00CB2F75"/>
    <w:rsid w:val="00CB4DA8"/>
    <w:rsid w:val="00CC2364"/>
    <w:rsid w:val="00CF55CF"/>
    <w:rsid w:val="00D31ACB"/>
    <w:rsid w:val="00D3738C"/>
    <w:rsid w:val="00D40A59"/>
    <w:rsid w:val="00D451CF"/>
    <w:rsid w:val="00D7286F"/>
    <w:rsid w:val="00D86074"/>
    <w:rsid w:val="00DA378B"/>
    <w:rsid w:val="00DB4CF8"/>
    <w:rsid w:val="00DD7ECD"/>
    <w:rsid w:val="00DE473D"/>
    <w:rsid w:val="00DE4FDF"/>
    <w:rsid w:val="00DE654E"/>
    <w:rsid w:val="00DF10F1"/>
    <w:rsid w:val="00E167AE"/>
    <w:rsid w:val="00E36378"/>
    <w:rsid w:val="00E3646F"/>
    <w:rsid w:val="00E411BE"/>
    <w:rsid w:val="00E44AF9"/>
    <w:rsid w:val="00E61D72"/>
    <w:rsid w:val="00E65CA5"/>
    <w:rsid w:val="00E716BD"/>
    <w:rsid w:val="00E761FD"/>
    <w:rsid w:val="00E77493"/>
    <w:rsid w:val="00E92B81"/>
    <w:rsid w:val="00EB4BB7"/>
    <w:rsid w:val="00EC4422"/>
    <w:rsid w:val="00ED535B"/>
    <w:rsid w:val="00EE24B2"/>
    <w:rsid w:val="00EE6830"/>
    <w:rsid w:val="00EF1C64"/>
    <w:rsid w:val="00EF37C0"/>
    <w:rsid w:val="00EF7C7B"/>
    <w:rsid w:val="00F3767C"/>
    <w:rsid w:val="00F8247B"/>
    <w:rsid w:val="00F87985"/>
    <w:rsid w:val="00F9450E"/>
    <w:rsid w:val="00F9629C"/>
    <w:rsid w:val="00FC7068"/>
    <w:rsid w:val="00FE4C71"/>
    <w:rsid w:val="00FF368B"/>
    <w:rsid w:val="00FF44B5"/>
    <w:rsid w:val="00FF6490"/>
    <w:rsid w:val="050E3345"/>
    <w:rsid w:val="06273E98"/>
    <w:rsid w:val="08EE7B59"/>
    <w:rsid w:val="0A98DE54"/>
    <w:rsid w:val="0ABE9C1E"/>
    <w:rsid w:val="0D0BCEE5"/>
    <w:rsid w:val="0F3F1B1D"/>
    <w:rsid w:val="0FB78A45"/>
    <w:rsid w:val="10B7B359"/>
    <w:rsid w:val="146202BE"/>
    <w:rsid w:val="1650E981"/>
    <w:rsid w:val="1B5DF929"/>
    <w:rsid w:val="1E569CAE"/>
    <w:rsid w:val="20875784"/>
    <w:rsid w:val="23EEB2EF"/>
    <w:rsid w:val="2713FE82"/>
    <w:rsid w:val="284F8C17"/>
    <w:rsid w:val="2FDAB921"/>
    <w:rsid w:val="315D15B4"/>
    <w:rsid w:val="31DE716F"/>
    <w:rsid w:val="33447C13"/>
    <w:rsid w:val="39FBFEC9"/>
    <w:rsid w:val="3DB1C911"/>
    <w:rsid w:val="3EB6FACC"/>
    <w:rsid w:val="3EC17C26"/>
    <w:rsid w:val="44FB6935"/>
    <w:rsid w:val="4A43190E"/>
    <w:rsid w:val="4CBBB0E0"/>
    <w:rsid w:val="4D1F47D9"/>
    <w:rsid w:val="4FCB0E7E"/>
    <w:rsid w:val="500ACA21"/>
    <w:rsid w:val="55FA0A5A"/>
    <w:rsid w:val="57CB9697"/>
    <w:rsid w:val="59D8CCDC"/>
    <w:rsid w:val="620AF293"/>
    <w:rsid w:val="64D27F04"/>
    <w:rsid w:val="68A06CEB"/>
    <w:rsid w:val="6EBB82BE"/>
    <w:rsid w:val="7401F59B"/>
    <w:rsid w:val="76B7B6FB"/>
    <w:rsid w:val="7C3155A2"/>
    <w:rsid w:val="7E990597"/>
    <w:rsid w:val="7FE1C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88BA1"/>
  <w15:docId w15:val="{3E0E4642-4F3E-441E-8465-5EAF295A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1440"/>
      <w:jc w:val="both"/>
    </w:pPr>
  </w:style>
  <w:style w:type="paragraph" w:styleId="BodyTextIndent3">
    <w:name w:val="Body Text Indent 3"/>
    <w:basedOn w:val="Normal"/>
    <w:pPr>
      <w:ind w:left="720" w:hanging="720"/>
    </w:pPr>
  </w:style>
  <w:style w:type="paragraph" w:styleId="BodyText">
    <w:name w:val="Body Text"/>
    <w:basedOn w:val="Normal"/>
    <w:pPr>
      <w:jc w:val="both"/>
    </w:pPr>
    <w:rPr>
      <w:b/>
      <w:sz w:val="20"/>
      <w:szCs w:val="20"/>
    </w:rPr>
  </w:style>
  <w:style w:type="paragraph" w:styleId="BodyText2">
    <w:name w:val="Body Text 2"/>
    <w:basedOn w:val="Normal"/>
    <w:pPr>
      <w:spacing w:before="120" w:after="120"/>
      <w:jc w:val="both"/>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701C15"/>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link w:val="FooterChar"/>
    <w:rsid w:val="00C56795"/>
    <w:pPr>
      <w:tabs>
        <w:tab w:val="center" w:pos="4536"/>
        <w:tab w:val="right" w:pos="9072"/>
      </w:tabs>
    </w:pPr>
  </w:style>
  <w:style w:type="character" w:customStyle="1" w:styleId="FooterChar">
    <w:name w:val="Footer Char"/>
    <w:basedOn w:val="DefaultParagraphFont"/>
    <w:link w:val="Footer"/>
    <w:rsid w:val="00C56795"/>
    <w:rPr>
      <w:sz w:val="24"/>
      <w:szCs w:val="24"/>
      <w:lang w:eastAsia="en-US"/>
    </w:rPr>
  </w:style>
  <w:style w:type="character" w:styleId="CommentReference">
    <w:name w:val="annotation reference"/>
    <w:basedOn w:val="DefaultParagraphFont"/>
    <w:uiPriority w:val="99"/>
    <w:rsid w:val="00B0718E"/>
    <w:rPr>
      <w:sz w:val="16"/>
      <w:szCs w:val="16"/>
    </w:rPr>
  </w:style>
  <w:style w:type="paragraph" w:styleId="CommentText">
    <w:name w:val="annotation text"/>
    <w:basedOn w:val="Normal"/>
    <w:link w:val="CommentTextChar"/>
    <w:uiPriority w:val="99"/>
    <w:rsid w:val="00B0718E"/>
    <w:rPr>
      <w:sz w:val="20"/>
      <w:szCs w:val="20"/>
    </w:rPr>
  </w:style>
  <w:style w:type="character" w:customStyle="1" w:styleId="CommentTextChar">
    <w:name w:val="Comment Text Char"/>
    <w:basedOn w:val="DefaultParagraphFont"/>
    <w:link w:val="CommentText"/>
    <w:uiPriority w:val="99"/>
    <w:rsid w:val="00B0718E"/>
    <w:rPr>
      <w:lang w:eastAsia="en-US"/>
    </w:rPr>
  </w:style>
  <w:style w:type="paragraph" w:styleId="NormalWeb">
    <w:name w:val="Normal (Web)"/>
    <w:basedOn w:val="Normal"/>
    <w:rsid w:val="00B0718E"/>
    <w:pPr>
      <w:spacing w:before="100" w:beforeAutospacing="1" w:after="100" w:afterAutospacing="1"/>
    </w:pPr>
    <w:rPr>
      <w:lang w:val="en-GB"/>
    </w:rPr>
  </w:style>
  <w:style w:type="table" w:styleId="TableGrid">
    <w:name w:val="Table Grid"/>
    <w:basedOn w:val="TableNormal"/>
    <w:uiPriority w:val="59"/>
    <w:rsid w:val="00224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BB6E4C"/>
    <w:rPr>
      <w:b/>
      <w:bCs/>
    </w:rPr>
  </w:style>
  <w:style w:type="character" w:customStyle="1" w:styleId="CommentSubjectChar">
    <w:name w:val="Comment Subject Char"/>
    <w:basedOn w:val="CommentTextChar"/>
    <w:link w:val="CommentSubject"/>
    <w:rsid w:val="00BB6E4C"/>
    <w:rPr>
      <w:b/>
      <w:bCs/>
      <w:lang w:eastAsia="en-US"/>
    </w:rPr>
  </w:style>
  <w:style w:type="paragraph" w:styleId="ListParagraph">
    <w:name w:val="List Paragraph"/>
    <w:basedOn w:val="Normal"/>
    <w:uiPriority w:val="34"/>
    <w:qFormat/>
    <w:rsid w:val="0051172C"/>
    <w:pPr>
      <w:ind w:left="720"/>
      <w:contextualSpacing/>
    </w:pPr>
  </w:style>
  <w:style w:type="character" w:styleId="Hyperlink">
    <w:name w:val="Hyperlink"/>
    <w:basedOn w:val="DefaultParagraphFont"/>
    <w:unhideWhenUsed/>
    <w:rsid w:val="00397D11"/>
    <w:rPr>
      <w:color w:val="0000FF" w:themeColor="hyperlink"/>
      <w:u w:val="single"/>
    </w:rPr>
  </w:style>
  <w:style w:type="character" w:customStyle="1" w:styleId="HeaderChar">
    <w:name w:val="Header Char"/>
    <w:basedOn w:val="DefaultParagraphFont"/>
    <w:link w:val="Header"/>
    <w:uiPriority w:val="99"/>
    <w:rsid w:val="008F1E82"/>
    <w:rPr>
      <w:sz w:val="24"/>
      <w:szCs w:val="24"/>
      <w:lang w:eastAsia="en-US"/>
    </w:rPr>
  </w:style>
  <w:style w:type="character" w:styleId="PlaceholderText">
    <w:name w:val="Placeholder Text"/>
    <w:basedOn w:val="DefaultParagraphFont"/>
    <w:uiPriority w:val="99"/>
    <w:semiHidden/>
    <w:rsid w:val="00BB45F7"/>
  </w:style>
  <w:style w:type="paragraph" w:customStyle="1" w:styleId="Default">
    <w:name w:val="Default"/>
    <w:rsid w:val="003A0EB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A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8776">
      <w:bodyDiv w:val="1"/>
      <w:marLeft w:val="0"/>
      <w:marRight w:val="0"/>
      <w:marTop w:val="0"/>
      <w:marBottom w:val="0"/>
      <w:divBdr>
        <w:top w:val="none" w:sz="0" w:space="0" w:color="auto"/>
        <w:left w:val="none" w:sz="0" w:space="0" w:color="auto"/>
        <w:bottom w:val="none" w:sz="0" w:space="0" w:color="auto"/>
        <w:right w:val="none" w:sz="0" w:space="0" w:color="auto"/>
      </w:divBdr>
    </w:div>
    <w:div w:id="1646934129">
      <w:bodyDiv w:val="1"/>
      <w:marLeft w:val="0"/>
      <w:marRight w:val="0"/>
      <w:marTop w:val="0"/>
      <w:marBottom w:val="0"/>
      <w:divBdr>
        <w:top w:val="none" w:sz="0" w:space="0" w:color="auto"/>
        <w:left w:val="none" w:sz="0" w:space="0" w:color="auto"/>
        <w:bottom w:val="none" w:sz="0" w:space="0" w:color="auto"/>
        <w:right w:val="none" w:sz="0" w:space="0" w:color="auto"/>
      </w:divBdr>
    </w:div>
    <w:div w:id="208209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urmas.treial@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Downloads\kokkulepe_ekslikult_teostatud_ra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D466C838364596895B765E052C212B"/>
        <w:category>
          <w:name w:val="General"/>
          <w:gallery w:val="placeholder"/>
        </w:category>
        <w:types>
          <w:type w:val="bbPlcHdr"/>
        </w:types>
        <w:behaviors>
          <w:behavior w:val="content"/>
        </w:behaviors>
        <w:guid w:val="{E6751344-ABCB-4E02-8CE1-C16859FF3CFC}"/>
      </w:docPartPr>
      <w:docPartBody>
        <w:p w:rsidR="00C64787" w:rsidRDefault="00710792">
          <w:pPr>
            <w:pStyle w:val="EAD466C838364596895B765E052C212B"/>
          </w:pPr>
          <w:r w:rsidRPr="00BE118B">
            <w:rPr>
              <w:rStyle w:val="PlaceholderText"/>
            </w:rPr>
            <w:t>Choose an item.</w:t>
          </w:r>
        </w:p>
      </w:docPartBody>
    </w:docPart>
    <w:docPart>
      <w:docPartPr>
        <w:name w:val="DEA9741C08DC41128DD6CD711027DAAD"/>
        <w:category>
          <w:name w:val="General"/>
          <w:gallery w:val="placeholder"/>
        </w:category>
        <w:types>
          <w:type w:val="bbPlcHdr"/>
        </w:types>
        <w:behaviors>
          <w:behavior w:val="content"/>
        </w:behaviors>
        <w:guid w:val="{4184C5E8-4D2D-4F64-801C-A2E3FBF7C8A7}"/>
      </w:docPartPr>
      <w:docPartBody>
        <w:p w:rsidR="00C64787" w:rsidRDefault="00710792">
          <w:pPr>
            <w:pStyle w:val="DEA9741C08DC41128DD6CD711027DAAD"/>
          </w:pPr>
          <w:r w:rsidRPr="00BE118B">
            <w:rPr>
              <w:rStyle w:val="PlaceholderText"/>
            </w:rPr>
            <w:t>Click here to enter a date.</w:t>
          </w:r>
        </w:p>
      </w:docPartBody>
    </w:docPart>
    <w:docPart>
      <w:docPartPr>
        <w:name w:val="73DB111E9E7E4D38B7D72154A8700D42"/>
        <w:category>
          <w:name w:val="General"/>
          <w:gallery w:val="placeholder"/>
        </w:category>
        <w:types>
          <w:type w:val="bbPlcHdr"/>
        </w:types>
        <w:behaviors>
          <w:behavior w:val="content"/>
        </w:behaviors>
        <w:guid w:val="{392E0C95-3A6B-4C85-91F4-01F84D6E820B}"/>
      </w:docPartPr>
      <w:docPartBody>
        <w:p w:rsidR="00C64787" w:rsidRDefault="00710792">
          <w:pPr>
            <w:pStyle w:val="73DB111E9E7E4D38B7D72154A8700D42"/>
          </w:pPr>
          <w:r w:rsidRPr="00BE118B">
            <w:rPr>
              <w:rStyle w:val="PlaceholderText"/>
            </w:rPr>
            <w:t>Choose an item.</w:t>
          </w:r>
        </w:p>
      </w:docPartBody>
    </w:docPart>
    <w:docPart>
      <w:docPartPr>
        <w:name w:val="79D941BD426C49DEAA386E7631B718ED"/>
        <w:category>
          <w:name w:val="General"/>
          <w:gallery w:val="placeholder"/>
        </w:category>
        <w:types>
          <w:type w:val="bbPlcHdr"/>
        </w:types>
        <w:behaviors>
          <w:behavior w:val="content"/>
        </w:behaviors>
        <w:guid w:val="{3526FE37-B4A9-4F7F-B6B6-6143BDB1B658}"/>
      </w:docPartPr>
      <w:docPartBody>
        <w:p w:rsidR="00C64787" w:rsidRDefault="00710792">
          <w:pPr>
            <w:pStyle w:val="79D941BD426C49DEAA386E7631B718E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CB"/>
    <w:rsid w:val="00153DE0"/>
    <w:rsid w:val="002554B8"/>
    <w:rsid w:val="00262BD2"/>
    <w:rsid w:val="002A3514"/>
    <w:rsid w:val="002E5EDE"/>
    <w:rsid w:val="00371CB6"/>
    <w:rsid w:val="00417DA4"/>
    <w:rsid w:val="0042627D"/>
    <w:rsid w:val="0043553D"/>
    <w:rsid w:val="005363D1"/>
    <w:rsid w:val="00540DCB"/>
    <w:rsid w:val="005646AA"/>
    <w:rsid w:val="00710792"/>
    <w:rsid w:val="00774F2E"/>
    <w:rsid w:val="00780EF6"/>
    <w:rsid w:val="007B7B28"/>
    <w:rsid w:val="00983251"/>
    <w:rsid w:val="00A268E8"/>
    <w:rsid w:val="00A667F2"/>
    <w:rsid w:val="00B6762F"/>
    <w:rsid w:val="00C64787"/>
    <w:rsid w:val="00CF55CF"/>
    <w:rsid w:val="00DB4CF8"/>
    <w:rsid w:val="00E65CA5"/>
    <w:rsid w:val="00E94DE3"/>
    <w:rsid w:val="00EA058A"/>
    <w:rsid w:val="00F31DC2"/>
    <w:rsid w:val="00FA37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EAD466C838364596895B765E052C212B">
    <w:name w:val="EAD466C838364596895B765E052C212B"/>
  </w:style>
  <w:style w:type="paragraph" w:customStyle="1" w:styleId="DEA9741C08DC41128DD6CD711027DAAD">
    <w:name w:val="DEA9741C08DC41128DD6CD711027DAAD"/>
  </w:style>
  <w:style w:type="paragraph" w:customStyle="1" w:styleId="73DB111E9E7E4D38B7D72154A8700D42">
    <w:name w:val="73DB111E9E7E4D38B7D72154A8700D42"/>
  </w:style>
  <w:style w:type="paragraph" w:customStyle="1" w:styleId="79D941BD426C49DEAA386E7631B718ED">
    <w:name w:val="79D941BD426C49DEAA386E7631B71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385e03f7549df17534ca2ffc29d8dae7">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90e509fb36046759943e377d9b01b3c1"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7F5B5-3F87-4498-B448-E7AA3004E07D}">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C2310027-E904-4324-92F8-69A2DD3B7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9962D-F294-4597-BCDB-C4E0E440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kokkulepe_ekslikult_teostatud_raie.dotx</Template>
  <TotalTime>2</TotalTime>
  <Pages>2</Pages>
  <Words>374</Words>
  <Characters>2850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KOKKULEPE</vt:lpstr>
    </vt:vector>
  </TitlesOfParts>
  <Company>Riigimetsa  Majandamise Keskus</Company>
  <LinksUpToDate>false</LinksUpToDate>
  <CharactersWithSpaces>3218</CharactersWithSpaces>
  <SharedDoc>false</SharedDoc>
  <HLinks>
    <vt:vector size="12" baseType="variant">
      <vt:variant>
        <vt:i4>3211283</vt:i4>
      </vt:variant>
      <vt:variant>
        <vt:i4>3</vt:i4>
      </vt:variant>
      <vt:variant>
        <vt:i4>0</vt:i4>
      </vt:variant>
      <vt:variant>
        <vt:i4>5</vt:i4>
      </vt:variant>
      <vt:variant>
        <vt:lpwstr>mailto:andrus@hmpk.ee</vt:lpwstr>
      </vt:variant>
      <vt:variant>
        <vt:lpwstr/>
      </vt:variant>
      <vt:variant>
        <vt:i4>4128859</vt:i4>
      </vt:variant>
      <vt:variant>
        <vt:i4>0</vt:i4>
      </vt:variant>
      <vt:variant>
        <vt:i4>0</vt:i4>
      </vt:variant>
      <vt:variant>
        <vt:i4>5</vt:i4>
      </vt:variant>
      <vt:variant>
        <vt:lpwstr>mailto:esko.oras@rmk.ee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KOKKULEPE</dc:title>
  <dc:creator>Mare Hiiesalu</dc:creator>
  <cp:lastModifiedBy>Urmas Treial</cp:lastModifiedBy>
  <cp:revision>2</cp:revision>
  <cp:lastPrinted>2013-04-17T15:20:00Z</cp:lastPrinted>
  <dcterms:created xsi:type="dcterms:W3CDTF">2025-07-16T07:37:00Z</dcterms:created>
  <dcterms:modified xsi:type="dcterms:W3CDTF">2025-07-16T07:37:00Z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1181400</vt:r8>
  </property>
  <property fmtid="{D5CDD505-2E9C-101B-9397-08002B2CF9AE}" pid="4" name="MediaServiceImageTags">
    <vt:lpwstr/>
  </property>
</Properties>
</file>